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E5" w:rsidRPr="00351A33" w:rsidRDefault="004A5EE5" w:rsidP="004A5EE5">
      <w:pPr>
        <w:ind w:left="-142" w:right="-284" w:hanging="142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8920"/>
      </w:tblGrid>
      <w:tr w:rsidR="004A5EE5" w:rsidRPr="00774075" w:rsidTr="00D00DFD">
        <w:trPr>
          <w:trHeight w:val="603"/>
        </w:trPr>
        <w:tc>
          <w:tcPr>
            <w:tcW w:w="9212" w:type="dxa"/>
            <w:vAlign w:val="center"/>
          </w:tcPr>
          <w:p w:rsidR="004A5EE5" w:rsidRPr="00774075" w:rsidRDefault="002841CD" w:rsidP="00726186">
            <w:pPr>
              <w:tabs>
                <w:tab w:val="left" w:pos="74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CLASSE DE PREMIERE SECONDAIRE</w:t>
            </w:r>
            <w:r w:rsidR="004A5EE5">
              <w:rPr>
                <w:rFonts w:ascii="Arial" w:hAnsi="Arial" w:cs="Arial"/>
                <w:b/>
              </w:rPr>
              <w:tab/>
            </w:r>
            <w:r w:rsidR="00726186">
              <w:rPr>
                <w:rFonts w:ascii="Arial" w:hAnsi="Arial" w:cs="Arial"/>
                <w:b/>
              </w:rPr>
              <w:t>2024-2025</w:t>
            </w:r>
          </w:p>
        </w:tc>
      </w:tr>
    </w:tbl>
    <w:p w:rsidR="004A5EE5" w:rsidRDefault="004A5EE5" w:rsidP="004A5EE5">
      <w:pPr>
        <w:rPr>
          <w:rFonts w:ascii="Arial" w:hAnsi="Arial" w:cs="Arial"/>
        </w:rPr>
      </w:pPr>
    </w:p>
    <w:p w:rsidR="004A5EE5" w:rsidRDefault="004A5EE5" w:rsidP="004A5EE5">
      <w:pPr>
        <w:rPr>
          <w:rFonts w:ascii="Arial" w:hAnsi="Arial" w:cs="Arial"/>
        </w:rPr>
      </w:pPr>
      <w:r w:rsidRPr="00791D20">
        <w:rPr>
          <w:rFonts w:ascii="Arial" w:hAnsi="Arial" w:cs="Arial"/>
        </w:rPr>
        <w:t>MANUELS SCOLAIRES</w:t>
      </w:r>
    </w:p>
    <w:p w:rsidR="004A5EE5" w:rsidRDefault="004A5EE5" w:rsidP="004A5EE5">
      <w:pPr>
        <w:rPr>
          <w:rFonts w:ascii="Arial" w:hAnsi="Arial" w:cs="Arial"/>
          <w:b/>
          <w:u w:val="single"/>
        </w:rPr>
      </w:pPr>
    </w:p>
    <w:p w:rsidR="004A5EE5" w:rsidRDefault="004A5EE5" w:rsidP="004A5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ACHAT</w:t>
      </w:r>
      <w:r w:rsidR="0073253E">
        <w:rPr>
          <w:rFonts w:ascii="Arial" w:hAnsi="Arial" w:cs="Arial"/>
          <w:b/>
          <w:u w:val="single"/>
        </w:rPr>
        <w:t xml:space="preserve"> :</w:t>
      </w:r>
    </w:p>
    <w:p w:rsidR="004A5EE5" w:rsidRPr="00155C33" w:rsidRDefault="004A5EE5" w:rsidP="004A5EE5">
      <w:pPr>
        <w:rPr>
          <w:rFonts w:ascii="Arial" w:hAnsi="Arial" w:cs="Arial"/>
          <w:b/>
          <w:u w:val="single"/>
        </w:rPr>
      </w:pPr>
    </w:p>
    <w:tbl>
      <w:tblPr>
        <w:tblW w:w="909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20"/>
        <w:gridCol w:w="5103"/>
        <w:gridCol w:w="1974"/>
      </w:tblGrid>
      <w:tr w:rsidR="005D482A" w:rsidRPr="00D77057" w:rsidTr="00772E7D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2A" w:rsidRPr="00D77057" w:rsidRDefault="005D482A" w:rsidP="00304E9D">
            <w:pPr>
              <w:ind w:left="171"/>
              <w:rPr>
                <w:rFonts w:ascii="Arial" w:hAnsi="Arial" w:cs="Arial"/>
              </w:rPr>
            </w:pPr>
            <w:r w:rsidRPr="006929A0">
              <w:rPr>
                <w:rFonts w:ascii="Arial" w:hAnsi="Arial" w:cs="Arial"/>
                <w:color w:val="000000" w:themeColor="text1"/>
              </w:rPr>
              <w:t>Math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5D482A" w:rsidRDefault="005D482A" w:rsidP="00772E7D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Amplitude 1</w:t>
            </w:r>
            <w:r w:rsidRPr="005D482A">
              <w:rPr>
                <w:rFonts w:ascii="Arial" w:hAnsi="Arial" w:cs="Arial"/>
                <w:color w:val="000000"/>
                <w:vertAlign w:val="superscript"/>
                <w:lang w:val="it-IT"/>
              </w:rPr>
              <w:t>re</w:t>
            </w:r>
            <w:r>
              <w:rPr>
                <w:rFonts w:ascii="Arial" w:hAnsi="Arial" w:cs="Arial"/>
                <w:color w:val="000000"/>
                <w:lang w:val="it-IT"/>
              </w:rPr>
              <w:t xml:space="preserve"> – Livre-cahier</w:t>
            </w:r>
          </w:p>
          <w:p w:rsidR="005D482A" w:rsidRPr="005E0692" w:rsidRDefault="005D482A" w:rsidP="00C21C64">
            <w:pPr>
              <w:rPr>
                <w:rFonts w:ascii="Arial" w:hAnsi="Arial" w:cs="Arial"/>
                <w:color w:val="000000"/>
                <w:lang w:val="it-IT"/>
              </w:rPr>
            </w:pPr>
            <w:r w:rsidRPr="005E0692">
              <w:rPr>
                <w:rFonts w:ascii="Arial" w:hAnsi="Arial" w:cs="Arial"/>
                <w:color w:val="000000"/>
                <w:lang w:val="it-IT"/>
              </w:rPr>
              <w:t xml:space="preserve">ISBN: </w:t>
            </w:r>
            <w:r w:rsidR="005E0692" w:rsidRPr="005E0692">
              <w:rPr>
                <w:rStyle w:val="gmail-text-value"/>
                <w:rFonts w:ascii="Arial" w:hAnsi="Arial" w:cs="Arial"/>
              </w:rPr>
              <w:t>978-2-</w:t>
            </w:r>
            <w:r w:rsidR="00C21C64">
              <w:rPr>
                <w:rStyle w:val="gmail-text-value"/>
                <w:rFonts w:ascii="Arial" w:hAnsi="Arial" w:cs="Arial"/>
              </w:rPr>
              <w:t>8743-8637-4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82A" w:rsidRPr="00D77057" w:rsidRDefault="005D482A" w:rsidP="00772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Erasme</w:t>
            </w:r>
          </w:p>
        </w:tc>
      </w:tr>
      <w:tr w:rsidR="00D0000B" w:rsidRPr="00D77057" w:rsidTr="00772E7D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00B" w:rsidRPr="006929A0" w:rsidRDefault="00D0000B" w:rsidP="00304E9D">
            <w:pPr>
              <w:ind w:left="17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Français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D0000B" w:rsidRPr="00D77057" w:rsidRDefault="00D0000B" w:rsidP="00D0000B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Point-Virgule 1</w:t>
            </w:r>
            <w:r w:rsidRPr="00D77057">
              <w:rPr>
                <w:rFonts w:ascii="Arial" w:hAnsi="Arial" w:cs="Arial"/>
                <w:vertAlign w:val="superscript"/>
              </w:rPr>
              <w:t>re</w:t>
            </w:r>
            <w:r w:rsidRPr="00D770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cahier d'activités</w:t>
            </w:r>
          </w:p>
          <w:p w:rsidR="00D0000B" w:rsidRDefault="00D0000B" w:rsidP="00772E7D">
            <w:pPr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ISBN / 978-2-8010-5663-9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000B" w:rsidRDefault="00D0000B" w:rsidP="00772E7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Plantyn</w:t>
            </w:r>
          </w:p>
        </w:tc>
      </w:tr>
      <w:tr w:rsidR="004A5EE5" w:rsidRPr="00D77057" w:rsidTr="00772E7D">
        <w:tc>
          <w:tcPr>
            <w:tcW w:w="2020" w:type="dxa"/>
            <w:shd w:val="clear" w:color="auto" w:fill="auto"/>
            <w:vAlign w:val="center"/>
          </w:tcPr>
          <w:p w:rsidR="004A5EE5" w:rsidRPr="0026375C" w:rsidRDefault="004A5EE5" w:rsidP="001B47DA">
            <w:pPr>
              <w:ind w:left="211"/>
              <w:rPr>
                <w:rFonts w:ascii="Arial" w:hAnsi="Arial" w:cs="Arial"/>
                <w:color w:val="FF0000"/>
                <w:highlight w:val="yellow"/>
              </w:rPr>
            </w:pPr>
            <w:r w:rsidRPr="0032251E">
              <w:rPr>
                <w:rFonts w:ascii="Arial" w:hAnsi="Arial" w:cs="Arial"/>
              </w:rPr>
              <w:t>Néerlandais</w:t>
            </w:r>
            <w:r w:rsidR="00401A0B" w:rsidRPr="003225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A5EE5" w:rsidRPr="00D77057" w:rsidRDefault="00547FB7" w:rsidP="00D00D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Tornado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:rsidR="004A5EE5" w:rsidRPr="00D77057" w:rsidRDefault="004A5EE5" w:rsidP="00547FB7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 xml:space="preserve">ISBN : </w:t>
            </w:r>
            <w:r w:rsidR="00547FB7">
              <w:rPr>
                <w:rFonts w:ascii="Arial" w:hAnsi="Arial" w:cs="Arial"/>
                <w:color w:val="000000"/>
              </w:rPr>
              <w:t>978-9-0289-8698-5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A5EE5" w:rsidRPr="00D77057" w:rsidRDefault="006929A0" w:rsidP="00D00DF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Pelckmans</w:t>
            </w:r>
            <w:proofErr w:type="spellEnd"/>
          </w:p>
        </w:tc>
      </w:tr>
      <w:tr w:rsidR="004A5EE5" w:rsidRPr="00D77057" w:rsidTr="00D00DFD">
        <w:tc>
          <w:tcPr>
            <w:tcW w:w="9097" w:type="dxa"/>
            <w:gridSpan w:val="3"/>
            <w:shd w:val="clear" w:color="auto" w:fill="auto"/>
            <w:vAlign w:val="center"/>
          </w:tcPr>
          <w:p w:rsidR="004A5EE5" w:rsidRPr="00FA6AC8" w:rsidRDefault="004A5EE5" w:rsidP="00D00DFD">
            <w:pPr>
              <w:jc w:val="center"/>
              <w:rPr>
                <w:rFonts w:ascii="Arial" w:hAnsi="Arial" w:cs="Arial"/>
                <w:b/>
              </w:rPr>
            </w:pPr>
            <w:r w:rsidRPr="00FA6AC8">
              <w:rPr>
                <w:rFonts w:ascii="Arial" w:hAnsi="Arial" w:cs="Arial"/>
                <w:b/>
              </w:rPr>
              <w:t>ATTENTION, il fa</w:t>
            </w:r>
            <w:r>
              <w:rPr>
                <w:rFonts w:ascii="Arial" w:hAnsi="Arial" w:cs="Arial"/>
                <w:b/>
              </w:rPr>
              <w:t>u</w:t>
            </w:r>
            <w:r w:rsidRPr="00FA6AC8">
              <w:rPr>
                <w:rFonts w:ascii="Arial" w:hAnsi="Arial" w:cs="Arial"/>
                <w:b/>
              </w:rPr>
              <w:t xml:space="preserve">t choisir anglais </w:t>
            </w:r>
            <w:r>
              <w:rPr>
                <w:rFonts w:ascii="Arial" w:hAnsi="Arial" w:cs="Arial"/>
                <w:b/>
              </w:rPr>
              <w:t>OU</w:t>
            </w:r>
            <w:r w:rsidRPr="00FA6AC8">
              <w:rPr>
                <w:rFonts w:ascii="Arial" w:hAnsi="Arial" w:cs="Arial"/>
                <w:b/>
              </w:rPr>
              <w:t xml:space="preserve"> néerlandais</w:t>
            </w:r>
          </w:p>
        </w:tc>
      </w:tr>
      <w:tr w:rsidR="004A5EE5" w:rsidRPr="00D77057" w:rsidTr="00772E7D">
        <w:tc>
          <w:tcPr>
            <w:tcW w:w="2020" w:type="dxa"/>
            <w:shd w:val="clear" w:color="auto" w:fill="auto"/>
            <w:vAlign w:val="center"/>
          </w:tcPr>
          <w:p w:rsidR="004A5EE5" w:rsidRPr="00D77057" w:rsidRDefault="004A5EE5" w:rsidP="00D00DFD">
            <w:pPr>
              <w:ind w:left="211"/>
              <w:rPr>
                <w:rFonts w:ascii="Arial" w:hAnsi="Arial" w:cs="Arial"/>
              </w:rPr>
            </w:pPr>
            <w:r w:rsidRPr="006929A0">
              <w:rPr>
                <w:rFonts w:ascii="Arial" w:hAnsi="Arial" w:cs="Arial"/>
                <w:color w:val="000000" w:themeColor="text1"/>
              </w:rPr>
              <w:t>Anglais</w:t>
            </w:r>
          </w:p>
        </w:tc>
        <w:tc>
          <w:tcPr>
            <w:tcW w:w="5103" w:type="dxa"/>
            <w:shd w:val="clear" w:color="auto" w:fill="auto"/>
          </w:tcPr>
          <w:p w:rsidR="004A5EE5" w:rsidRPr="00DC1409" w:rsidRDefault="004A5EE5" w:rsidP="00D00DFD">
            <w:pPr>
              <w:rPr>
                <w:rFonts w:ascii="Arial" w:hAnsi="Arial" w:cs="Arial"/>
                <w:color w:val="000000"/>
                <w:lang w:val="it-IT"/>
              </w:rPr>
            </w:pPr>
            <w:r w:rsidRPr="00DC1409">
              <w:rPr>
                <w:rFonts w:ascii="Arial" w:hAnsi="Arial" w:cs="Arial"/>
                <w:color w:val="000000"/>
                <w:lang w:val="it-IT"/>
              </w:rPr>
              <w:t>Jelly 1 All-in-one - Student’s workbook</w:t>
            </w:r>
          </w:p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 xml:space="preserve">ISBN: </w:t>
            </w:r>
            <w:r w:rsidR="00D0000B">
              <w:rPr>
                <w:rFonts w:ascii="Arial" w:hAnsi="Arial" w:cs="Arial"/>
                <w:color w:val="000000"/>
              </w:rPr>
              <w:t>978-9-0</w:t>
            </w:r>
            <w:r w:rsidRPr="00D77057">
              <w:rPr>
                <w:rFonts w:ascii="Arial" w:hAnsi="Arial" w:cs="Arial"/>
                <w:color w:val="000000"/>
              </w:rPr>
              <w:t>306-8964-5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Van In</w:t>
            </w:r>
            <w:bookmarkStart w:id="0" w:name="_GoBack"/>
            <w:bookmarkEnd w:id="0"/>
          </w:p>
        </w:tc>
      </w:tr>
    </w:tbl>
    <w:p w:rsidR="004A5EE5" w:rsidRDefault="004A5EE5" w:rsidP="004A5EE5">
      <w:pPr>
        <w:spacing w:before="240"/>
        <w:rPr>
          <w:rFonts w:ascii="Arial" w:hAnsi="Arial" w:cs="Arial"/>
          <w:b/>
          <w:u w:val="single"/>
        </w:rPr>
      </w:pPr>
    </w:p>
    <w:p w:rsidR="004A5EE5" w:rsidRPr="0073253E" w:rsidRDefault="004A5EE5" w:rsidP="004A5EE5">
      <w:pPr>
        <w:rPr>
          <w:rFonts w:ascii="Arial" w:hAnsi="Arial" w:cs="Arial"/>
          <w:b/>
          <w:u w:val="single"/>
        </w:rPr>
      </w:pPr>
      <w:r w:rsidRPr="0073253E">
        <w:rPr>
          <w:rFonts w:ascii="Arial" w:hAnsi="Arial" w:cs="Arial"/>
          <w:b/>
          <w:u w:val="single"/>
        </w:rPr>
        <w:t>LOCATION</w:t>
      </w:r>
      <w:r w:rsidR="00726186" w:rsidRPr="0073253E">
        <w:rPr>
          <w:rFonts w:ascii="Arial" w:hAnsi="Arial" w:cs="Arial"/>
          <w:b/>
          <w:u w:val="single"/>
        </w:rPr>
        <w:t xml:space="preserve"> via </w:t>
      </w:r>
      <w:proofErr w:type="spellStart"/>
      <w:r w:rsidR="00726186" w:rsidRPr="0073253E">
        <w:rPr>
          <w:rFonts w:ascii="Arial" w:hAnsi="Arial" w:cs="Arial"/>
          <w:b/>
          <w:u w:val="single"/>
        </w:rPr>
        <w:t>Rent</w:t>
      </w:r>
      <w:proofErr w:type="spellEnd"/>
      <w:r w:rsidR="00726186" w:rsidRPr="0073253E">
        <w:rPr>
          <w:rFonts w:ascii="Arial" w:hAnsi="Arial" w:cs="Arial"/>
          <w:b/>
          <w:u w:val="single"/>
        </w:rPr>
        <w:t xml:space="preserve"> a Book</w:t>
      </w:r>
      <w:r w:rsidR="0073253E" w:rsidRPr="0073253E">
        <w:rPr>
          <w:rFonts w:ascii="Arial" w:hAnsi="Arial" w:cs="Arial"/>
          <w:b/>
          <w:u w:val="single"/>
        </w:rPr>
        <w:t xml:space="preserve"> </w:t>
      </w:r>
      <w:r w:rsidRPr="0073253E">
        <w:rPr>
          <w:rFonts w:ascii="Arial" w:hAnsi="Arial" w:cs="Arial"/>
          <w:b/>
          <w:u w:val="single"/>
        </w:rPr>
        <w:t>:</w:t>
      </w:r>
    </w:p>
    <w:p w:rsidR="004A5EE5" w:rsidRPr="00D77057" w:rsidRDefault="004A5EE5" w:rsidP="004A5EE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893"/>
        <w:gridCol w:w="5074"/>
        <w:gridCol w:w="1953"/>
      </w:tblGrid>
      <w:tr w:rsidR="004A5EE5" w:rsidRPr="00D77057" w:rsidTr="00772E7D">
        <w:tc>
          <w:tcPr>
            <w:tcW w:w="1893" w:type="dxa"/>
            <w:shd w:val="clear" w:color="auto" w:fill="auto"/>
            <w:vAlign w:val="center"/>
          </w:tcPr>
          <w:p w:rsidR="004A5EE5" w:rsidRPr="00D77057" w:rsidRDefault="004A5EE5" w:rsidP="00D00DFD">
            <w:pPr>
              <w:ind w:left="171"/>
              <w:rPr>
                <w:rFonts w:ascii="Arial" w:hAnsi="Arial" w:cs="Arial"/>
              </w:rPr>
            </w:pPr>
            <w:r w:rsidRPr="006929A0">
              <w:rPr>
                <w:rFonts w:ascii="Arial" w:hAnsi="Arial" w:cs="Arial"/>
                <w:color w:val="000000" w:themeColor="text1"/>
              </w:rPr>
              <w:t>Français</w:t>
            </w:r>
          </w:p>
        </w:tc>
        <w:tc>
          <w:tcPr>
            <w:tcW w:w="5074" w:type="dxa"/>
            <w:shd w:val="clear" w:color="auto" w:fill="auto"/>
          </w:tcPr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Point-Virgule 1</w:t>
            </w:r>
            <w:r w:rsidRPr="00D77057">
              <w:rPr>
                <w:rFonts w:ascii="Arial" w:hAnsi="Arial" w:cs="Arial"/>
                <w:vertAlign w:val="superscript"/>
              </w:rPr>
              <w:t>re</w:t>
            </w:r>
            <w:r w:rsidRPr="00D77057">
              <w:rPr>
                <w:rFonts w:ascii="Arial" w:hAnsi="Arial" w:cs="Arial"/>
              </w:rPr>
              <w:t xml:space="preserve"> </w:t>
            </w:r>
            <w:r w:rsidR="00D0000B">
              <w:rPr>
                <w:rFonts w:ascii="Arial" w:hAnsi="Arial" w:cs="Arial"/>
              </w:rPr>
              <w:t>référentiel</w:t>
            </w:r>
          </w:p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ISBN : 978-28010-5662-2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Plantyn</w:t>
            </w:r>
          </w:p>
        </w:tc>
      </w:tr>
      <w:tr w:rsidR="004A5EE5" w:rsidRPr="004F1275" w:rsidTr="00772E7D">
        <w:trPr>
          <w:trHeight w:val="449"/>
        </w:trPr>
        <w:tc>
          <w:tcPr>
            <w:tcW w:w="1893" w:type="dxa"/>
            <w:shd w:val="clear" w:color="auto" w:fill="auto"/>
            <w:vAlign w:val="center"/>
          </w:tcPr>
          <w:p w:rsidR="004A5EE5" w:rsidRPr="00D77057" w:rsidRDefault="004A5EE5" w:rsidP="00D00DFD">
            <w:pPr>
              <w:ind w:left="171"/>
              <w:rPr>
                <w:rFonts w:ascii="Arial" w:hAnsi="Arial" w:cs="Arial"/>
              </w:rPr>
            </w:pPr>
            <w:r w:rsidRPr="006929A0">
              <w:rPr>
                <w:rFonts w:ascii="Arial" w:hAnsi="Arial" w:cs="Arial"/>
                <w:color w:val="000000" w:themeColor="text1"/>
              </w:rPr>
              <w:t>Sciences</w:t>
            </w:r>
          </w:p>
        </w:tc>
        <w:tc>
          <w:tcPr>
            <w:tcW w:w="5074" w:type="dxa"/>
            <w:shd w:val="clear" w:color="auto" w:fill="auto"/>
          </w:tcPr>
          <w:p w:rsidR="004A5EE5" w:rsidRPr="00D77057" w:rsidRDefault="004A5EE5" w:rsidP="00D00DFD">
            <w:pPr>
              <w:rPr>
                <w:rFonts w:ascii="Arial" w:hAnsi="Arial" w:cs="Arial"/>
                <w:color w:val="000000"/>
              </w:rPr>
            </w:pPr>
            <w:r w:rsidRPr="00D77057">
              <w:rPr>
                <w:rFonts w:ascii="Arial" w:hAnsi="Arial" w:cs="Arial"/>
                <w:color w:val="000000"/>
              </w:rPr>
              <w:t>ESSENTIA 1</w:t>
            </w:r>
            <w:r w:rsidRPr="00D77057">
              <w:rPr>
                <w:rFonts w:ascii="Arial" w:hAnsi="Arial" w:cs="Arial"/>
                <w:color w:val="000000"/>
                <w:vertAlign w:val="superscript"/>
              </w:rPr>
              <w:t>er</w:t>
            </w:r>
            <w:r w:rsidRPr="00D7705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D77057">
              <w:rPr>
                <w:rFonts w:ascii="Arial" w:hAnsi="Arial" w:cs="Arial"/>
                <w:color w:val="000000"/>
              </w:rPr>
              <w:t>egré - référentiel</w:t>
            </w:r>
          </w:p>
          <w:p w:rsidR="004A5EE5" w:rsidRPr="00C87226" w:rsidRDefault="004A5EE5" w:rsidP="00D00D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057">
              <w:rPr>
                <w:rFonts w:ascii="Arial" w:hAnsi="Arial" w:cs="Arial"/>
                <w:lang w:val="en-US"/>
              </w:rPr>
              <w:t>ISBN</w:t>
            </w:r>
            <w:r w:rsidRPr="00AE77A8">
              <w:rPr>
                <w:rFonts w:ascii="Arial" w:hAnsi="Arial" w:cs="Arial"/>
                <w:color w:val="000000"/>
              </w:rPr>
              <w:t>: 978-2-8010-5688-2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5EE5" w:rsidRPr="00D77057" w:rsidRDefault="004A5EE5" w:rsidP="00D00DFD">
            <w:pPr>
              <w:rPr>
                <w:rFonts w:ascii="Arial" w:hAnsi="Arial" w:cs="Arial"/>
              </w:rPr>
            </w:pPr>
            <w:r w:rsidRPr="00D77057">
              <w:rPr>
                <w:rFonts w:ascii="Arial" w:hAnsi="Arial" w:cs="Arial"/>
              </w:rPr>
              <w:t>Plantyn</w:t>
            </w:r>
          </w:p>
        </w:tc>
      </w:tr>
    </w:tbl>
    <w:p w:rsidR="004A5EE5" w:rsidRDefault="004A5EE5" w:rsidP="004A5EE5">
      <w:pPr>
        <w:rPr>
          <w:rFonts w:ascii="Arial" w:hAnsi="Arial" w:cs="Arial"/>
          <w:b/>
          <w:lang w:val="en-US"/>
        </w:rPr>
      </w:pPr>
    </w:p>
    <w:sectPr w:rsidR="004A5EE5" w:rsidSect="00341F0A">
      <w:headerReference w:type="default" r:id="rId8"/>
      <w:footerReference w:type="default" r:id="rId9"/>
      <w:pgSz w:w="11906" w:h="16838"/>
      <w:pgMar w:top="426" w:right="2267" w:bottom="1417" w:left="709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75C" w:rsidRDefault="0026375C" w:rsidP="00E51C3F">
      <w:r>
        <w:separator/>
      </w:r>
    </w:p>
  </w:endnote>
  <w:endnote w:type="continuationSeparator" w:id="0">
    <w:p w:rsidR="0026375C" w:rsidRDefault="0026375C" w:rsidP="00E5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5C" w:rsidRDefault="0026375C" w:rsidP="007B7498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1702" w:hanging="142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7A8BCEEC" wp14:editId="608E392E">
          <wp:extent cx="6829425" cy="45719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15927" cy="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75C" w:rsidRPr="00BC0071" w:rsidRDefault="0026375C" w:rsidP="00341F0A">
    <w:pPr>
      <w:pStyle w:val="Pieddepage"/>
      <w:tabs>
        <w:tab w:val="clear" w:pos="4536"/>
        <w:tab w:val="clear" w:pos="9072"/>
        <w:tab w:val="center" w:pos="5103"/>
        <w:tab w:val="left" w:pos="8505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sym w:font="Wingdings" w:char="F028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 : 071/380405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9A"/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: economat@</w:t>
    </w:r>
    <w:r>
      <w:rPr>
        <w:rFonts w:asciiTheme="minorHAnsi" w:hAnsiTheme="minorHAnsi" w:cs="Arial"/>
        <w:color w:val="4F81BD"/>
        <w:sz w:val="20"/>
        <w:szCs w:val="20"/>
        <w:lang w:val="en-US"/>
      </w:rPr>
      <w:t>isj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chatelet.be</w:t>
    </w:r>
    <w:hyperlink r:id="rId2" w:history="1"/>
    <w:r w:rsidRPr="00BC0071">
      <w:rPr>
        <w:rFonts w:asciiTheme="minorHAnsi" w:hAnsiTheme="minorHAnsi" w:cs="Arial"/>
        <w:color w:val="4F81BD"/>
        <w:sz w:val="20"/>
        <w:szCs w:val="20"/>
        <w:lang w:val="en-US"/>
      </w:rPr>
      <w:tab/>
      <w:t xml:space="preserve">CB: </w:t>
    </w:r>
    <w:r>
      <w:rPr>
        <w:rFonts w:asciiTheme="minorHAnsi" w:hAnsiTheme="minorHAnsi" w:cs="Arial"/>
        <w:color w:val="4F81BD"/>
        <w:sz w:val="20"/>
        <w:szCs w:val="20"/>
        <w:lang w:val="en-US"/>
      </w:rPr>
      <w:t>BE</w:t>
    </w: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89 7995 2945 3785</w:t>
    </w:r>
  </w:p>
  <w:p w:rsidR="0026375C" w:rsidRPr="00BC0071" w:rsidRDefault="0026375C" w:rsidP="00A83BEF">
    <w:pPr>
      <w:pStyle w:val="Pieddepage"/>
      <w:tabs>
        <w:tab w:val="clear" w:pos="9072"/>
        <w:tab w:val="left" w:pos="8080"/>
      </w:tabs>
      <w:ind w:right="-1702" w:hanging="142"/>
      <w:rPr>
        <w:rFonts w:asciiTheme="minorHAnsi" w:hAnsiTheme="minorHAnsi" w:cs="Arial"/>
        <w:color w:val="4F81BD"/>
        <w:sz w:val="20"/>
        <w:szCs w:val="20"/>
        <w:lang w:val="en-US"/>
      </w:rPr>
    </w:pPr>
    <w:r w:rsidRPr="00BC0071">
      <w:rPr>
        <w:rFonts w:asciiTheme="minorHAnsi" w:hAnsiTheme="minorHAnsi" w:cs="Arial"/>
        <w:color w:val="4F81BD"/>
        <w:sz w:val="20"/>
        <w:szCs w:val="20"/>
        <w:lang w:val="en-US"/>
      </w:rPr>
      <w:t>NE: 0409 939 915</w:t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tab/>
    </w:r>
    <w:r>
      <w:rPr>
        <w:rFonts w:asciiTheme="minorHAnsi" w:hAnsiTheme="minorHAnsi" w:cs="Arial"/>
        <w:color w:val="4F81BD"/>
        <w:sz w:val="20"/>
        <w:szCs w:val="20"/>
        <w:lang w:val="en-US"/>
      </w:rPr>
      <w:sym w:font="Webdings" w:char="F0BE"/>
    </w:r>
    <w:r>
      <w:rPr>
        <w:rFonts w:asciiTheme="minorHAnsi" w:hAnsiTheme="minorHAnsi" w:cs="Arial"/>
        <w:color w:val="4F81BD"/>
        <w:sz w:val="20"/>
        <w:szCs w:val="20"/>
        <w:lang w:val="en-US"/>
      </w:rPr>
      <w:t xml:space="preserve"> : </w:t>
    </w:r>
    <w:hyperlink r:id="rId3" w:history="1">
      <w:r w:rsidRPr="00412646">
        <w:rPr>
          <w:rFonts w:asciiTheme="minorHAnsi" w:hAnsiTheme="minorHAnsi" w:cs="Arial"/>
          <w:color w:val="4F81BD"/>
          <w:sz w:val="20"/>
          <w:szCs w:val="20"/>
          <w:lang w:val="en-US"/>
        </w:rPr>
        <w:t>http://www.</w:t>
      </w:r>
    </w:hyperlink>
    <w:r>
      <w:rPr>
        <w:rFonts w:asciiTheme="minorHAnsi" w:hAnsiTheme="minorHAnsi" w:cs="Arial"/>
        <w:color w:val="4F81BD"/>
        <w:sz w:val="20"/>
        <w:szCs w:val="20"/>
        <w:lang w:val="en-US"/>
      </w:rPr>
      <w:t>isjchatelet.be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75C" w:rsidRDefault="0026375C" w:rsidP="00E51C3F">
      <w:r>
        <w:separator/>
      </w:r>
    </w:p>
  </w:footnote>
  <w:footnote w:type="continuationSeparator" w:id="0">
    <w:p w:rsidR="0026375C" w:rsidRDefault="0026375C" w:rsidP="00E5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75C" w:rsidRDefault="0026375C" w:rsidP="00BB0706">
    <w:pPr>
      <w:pStyle w:val="En-tte"/>
      <w:ind w:left="-284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>
          <wp:extent cx="1630045" cy="1199071"/>
          <wp:effectExtent l="0" t="0" r="8255" b="1270"/>
          <wp:docPr id="42" name="Image 42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655051" cy="121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B6A7B"/>
    <w:multiLevelType w:val="hybridMultilevel"/>
    <w:tmpl w:val="85CA3F7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10"/>
    <w:rsid w:val="00045219"/>
    <w:rsid w:val="00073222"/>
    <w:rsid w:val="00083907"/>
    <w:rsid w:val="00084170"/>
    <w:rsid w:val="000C295E"/>
    <w:rsid w:val="000D2844"/>
    <w:rsid w:val="000D6B1B"/>
    <w:rsid w:val="000D72DB"/>
    <w:rsid w:val="00104455"/>
    <w:rsid w:val="00115C87"/>
    <w:rsid w:val="0018365A"/>
    <w:rsid w:val="00191A52"/>
    <w:rsid w:val="001B47DA"/>
    <w:rsid w:val="001C6B19"/>
    <w:rsid w:val="001D4504"/>
    <w:rsid w:val="00244822"/>
    <w:rsid w:val="0026375C"/>
    <w:rsid w:val="0028092E"/>
    <w:rsid w:val="002841CD"/>
    <w:rsid w:val="00297C41"/>
    <w:rsid w:val="0030367A"/>
    <w:rsid w:val="00304E9D"/>
    <w:rsid w:val="00316953"/>
    <w:rsid w:val="0032251E"/>
    <w:rsid w:val="00341F0A"/>
    <w:rsid w:val="003B7580"/>
    <w:rsid w:val="00401A0B"/>
    <w:rsid w:val="00412646"/>
    <w:rsid w:val="0041404B"/>
    <w:rsid w:val="00424C00"/>
    <w:rsid w:val="004A5EE5"/>
    <w:rsid w:val="004B3C2B"/>
    <w:rsid w:val="00544D84"/>
    <w:rsid w:val="00547FB7"/>
    <w:rsid w:val="005B3D14"/>
    <w:rsid w:val="005D482A"/>
    <w:rsid w:val="005E0692"/>
    <w:rsid w:val="0063099A"/>
    <w:rsid w:val="00635B12"/>
    <w:rsid w:val="006711B8"/>
    <w:rsid w:val="00687F09"/>
    <w:rsid w:val="006929A0"/>
    <w:rsid w:val="00696EF8"/>
    <w:rsid w:val="006B6E5F"/>
    <w:rsid w:val="006C5EC3"/>
    <w:rsid w:val="00725433"/>
    <w:rsid w:val="00726186"/>
    <w:rsid w:val="0073253E"/>
    <w:rsid w:val="00750BE7"/>
    <w:rsid w:val="0076702D"/>
    <w:rsid w:val="00772E7D"/>
    <w:rsid w:val="007B7498"/>
    <w:rsid w:val="007F2250"/>
    <w:rsid w:val="0080490C"/>
    <w:rsid w:val="008B1E14"/>
    <w:rsid w:val="008D35FF"/>
    <w:rsid w:val="008E053F"/>
    <w:rsid w:val="00904FE6"/>
    <w:rsid w:val="00927CB7"/>
    <w:rsid w:val="00941C24"/>
    <w:rsid w:val="0095185C"/>
    <w:rsid w:val="00952790"/>
    <w:rsid w:val="00A375FF"/>
    <w:rsid w:val="00A409B6"/>
    <w:rsid w:val="00A46F92"/>
    <w:rsid w:val="00A7473A"/>
    <w:rsid w:val="00A83BEF"/>
    <w:rsid w:val="00AA32D3"/>
    <w:rsid w:val="00AA6AB4"/>
    <w:rsid w:val="00AD30CD"/>
    <w:rsid w:val="00B20BAC"/>
    <w:rsid w:val="00BB0706"/>
    <w:rsid w:val="00BB15F4"/>
    <w:rsid w:val="00BC0071"/>
    <w:rsid w:val="00BF5E05"/>
    <w:rsid w:val="00C21C64"/>
    <w:rsid w:val="00C313DD"/>
    <w:rsid w:val="00C4361F"/>
    <w:rsid w:val="00C441BB"/>
    <w:rsid w:val="00C7565C"/>
    <w:rsid w:val="00C75775"/>
    <w:rsid w:val="00CB365F"/>
    <w:rsid w:val="00D0000B"/>
    <w:rsid w:val="00D00DFD"/>
    <w:rsid w:val="00D81034"/>
    <w:rsid w:val="00D94693"/>
    <w:rsid w:val="00E001A5"/>
    <w:rsid w:val="00E15ED4"/>
    <w:rsid w:val="00E2188C"/>
    <w:rsid w:val="00E51C3F"/>
    <w:rsid w:val="00E610DC"/>
    <w:rsid w:val="00E62EC3"/>
    <w:rsid w:val="00EC7F6F"/>
    <w:rsid w:val="00ED30D7"/>
    <w:rsid w:val="00EF5952"/>
    <w:rsid w:val="00F02EBB"/>
    <w:rsid w:val="00F10B10"/>
    <w:rsid w:val="00FA7C69"/>
    <w:rsid w:val="00FD2DC3"/>
    <w:rsid w:val="00FE38F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enu v:ext="edit" strokecolor="none"/>
    </o:shapedefaults>
    <o:shapelayout v:ext="edit">
      <o:idmap v:ext="edit" data="1"/>
    </o:shapelayout>
  </w:shapeDefaults>
  <w:decimalSymbol w:val=","/>
  <w:listSeparator w:val=";"/>
  <w15:docId w15:val="{BBD2CA87-824B-44DE-A40A-71884DFE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4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10B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1C3F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E51C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1C3F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5B12"/>
    <w:rPr>
      <w:color w:val="0000FF" w:themeColor="hyperlink"/>
      <w:u w:val="single"/>
    </w:rPr>
  </w:style>
  <w:style w:type="table" w:styleId="Grilledutableau">
    <w:name w:val="Table Grid"/>
    <w:basedOn w:val="TableauNormal"/>
    <w:rsid w:val="004A5EE5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text-value">
    <w:name w:val="gmail-text-value"/>
    <w:basedOn w:val="Policepardfaut"/>
    <w:rsid w:val="005D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orianacaliman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E2F0-68F2-4865-ABB4-FBC22A76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F782BE6E.dotm</Template>
  <TotalTime>8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Française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Communauté Française</dc:creator>
  <cp:lastModifiedBy>Oriana Caliman</cp:lastModifiedBy>
  <cp:revision>4</cp:revision>
  <cp:lastPrinted>2023-07-11T08:23:00Z</cp:lastPrinted>
  <dcterms:created xsi:type="dcterms:W3CDTF">2024-06-26T05:58:00Z</dcterms:created>
  <dcterms:modified xsi:type="dcterms:W3CDTF">2024-06-27T06:26:00Z</dcterms:modified>
</cp:coreProperties>
</file>