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922" w:type="dxa"/>
        <w:tblInd w:w="-5" w:type="dxa"/>
        <w:tblLook w:val="04A0" w:firstRow="1" w:lastRow="0" w:firstColumn="1" w:lastColumn="0" w:noHBand="0" w:noVBand="1"/>
      </w:tblPr>
      <w:tblGrid>
        <w:gridCol w:w="9922"/>
      </w:tblGrid>
      <w:tr w:rsidR="00300BFE" w:rsidRPr="00774075" w:rsidTr="00300BFE">
        <w:trPr>
          <w:trHeight w:val="603"/>
        </w:trPr>
        <w:tc>
          <w:tcPr>
            <w:tcW w:w="9922" w:type="dxa"/>
            <w:vAlign w:val="center"/>
          </w:tcPr>
          <w:p w:rsidR="00300BFE" w:rsidRPr="00774075" w:rsidRDefault="00300BFE" w:rsidP="00F31E7B">
            <w:pPr>
              <w:tabs>
                <w:tab w:val="left" w:pos="8255"/>
              </w:tabs>
              <w:ind w:left="175"/>
              <w:rPr>
                <w:rFonts w:ascii="Arial" w:hAnsi="Arial" w:cs="Arial"/>
                <w:b/>
              </w:rPr>
            </w:pPr>
            <w:r w:rsidRPr="00774075">
              <w:rPr>
                <w:rFonts w:ascii="Arial" w:hAnsi="Arial" w:cs="Arial"/>
                <w:b/>
              </w:rPr>
              <w:t xml:space="preserve">CLASSE DE </w:t>
            </w:r>
            <w:r>
              <w:rPr>
                <w:rFonts w:ascii="Arial" w:hAnsi="Arial" w:cs="Arial"/>
                <w:b/>
              </w:rPr>
              <w:t>TROISIEME</w:t>
            </w:r>
            <w:r w:rsidR="00B6000D">
              <w:rPr>
                <w:rFonts w:ascii="Arial" w:hAnsi="Arial" w:cs="Arial"/>
                <w:b/>
              </w:rPr>
              <w:t xml:space="preserve"> SECONDAIRE</w:t>
            </w:r>
            <w:r>
              <w:rPr>
                <w:rFonts w:ascii="Arial" w:hAnsi="Arial" w:cs="Arial"/>
                <w:b/>
              </w:rPr>
              <w:tab/>
            </w:r>
            <w:r w:rsidR="00AE0DE8">
              <w:rPr>
                <w:rFonts w:ascii="Arial" w:hAnsi="Arial" w:cs="Arial"/>
                <w:b/>
              </w:rPr>
              <w:t>2024</w:t>
            </w:r>
            <w:r w:rsidR="00F31E7B">
              <w:rPr>
                <w:rFonts w:ascii="Arial" w:hAnsi="Arial" w:cs="Arial"/>
                <w:b/>
              </w:rPr>
              <w:t>-202</w:t>
            </w:r>
            <w:r w:rsidR="00AE0DE8">
              <w:rPr>
                <w:rFonts w:ascii="Arial" w:hAnsi="Arial" w:cs="Arial"/>
                <w:b/>
              </w:rPr>
              <w:t>5</w:t>
            </w:r>
          </w:p>
        </w:tc>
      </w:tr>
    </w:tbl>
    <w:p w:rsidR="00300BFE" w:rsidRPr="00F735C3" w:rsidRDefault="00300BFE" w:rsidP="00300BFE">
      <w:pPr>
        <w:ind w:left="426"/>
        <w:rPr>
          <w:rFonts w:ascii="Arial" w:hAnsi="Arial" w:cs="Arial"/>
          <w:b/>
        </w:rPr>
      </w:pPr>
    </w:p>
    <w:p w:rsidR="00300BFE" w:rsidRDefault="008358F6" w:rsidP="008358F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MANUELS SCOLAIRES</w:t>
      </w:r>
    </w:p>
    <w:p w:rsidR="008358F6" w:rsidRPr="00F735C3" w:rsidRDefault="008358F6" w:rsidP="008358F6">
      <w:pPr>
        <w:rPr>
          <w:rFonts w:ascii="Arial" w:hAnsi="Arial" w:cs="Arial"/>
          <w:u w:val="single"/>
        </w:rPr>
      </w:pPr>
    </w:p>
    <w:p w:rsidR="00300BFE" w:rsidRDefault="00300BFE" w:rsidP="008358F6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</w:t>
      </w:r>
      <w:r w:rsidR="00AE0DE8">
        <w:rPr>
          <w:rFonts w:ascii="Arial" w:hAnsi="Arial" w:cs="Arial"/>
          <w:b/>
          <w:u w:val="single"/>
        </w:rPr>
        <w:t xml:space="preserve">CHAT : </w:t>
      </w:r>
    </w:p>
    <w:p w:rsidR="008358F6" w:rsidRPr="00F735C3" w:rsidRDefault="008358F6" w:rsidP="00300BFE">
      <w:pPr>
        <w:ind w:left="426"/>
        <w:rPr>
          <w:rFonts w:ascii="Arial" w:hAnsi="Arial" w:cs="Arial"/>
          <w:b/>
          <w:u w:val="single"/>
        </w:rPr>
      </w:pP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405"/>
        <w:gridCol w:w="5107"/>
        <w:gridCol w:w="2410"/>
      </w:tblGrid>
      <w:tr w:rsidR="00300BFE" w:rsidRPr="00300BFE" w:rsidTr="00896949">
        <w:trPr>
          <w:trHeight w:val="850"/>
        </w:trPr>
        <w:tc>
          <w:tcPr>
            <w:tcW w:w="24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00BFE" w:rsidRPr="00A71035" w:rsidRDefault="00300BFE" w:rsidP="00300BFE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71035">
              <w:rPr>
                <w:rFonts w:ascii="Arial" w:hAnsi="Arial" w:cs="Arial"/>
                <w:sz w:val="22"/>
                <w:szCs w:val="22"/>
              </w:rPr>
              <w:t>Anglais</w:t>
            </w:r>
          </w:p>
          <w:p w:rsidR="00300BFE" w:rsidRPr="00786486" w:rsidRDefault="00300BFE" w:rsidP="00300BFE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86486">
              <w:rPr>
                <w:rFonts w:ascii="Arial" w:hAnsi="Arial" w:cs="Arial"/>
                <w:sz w:val="22"/>
                <w:szCs w:val="22"/>
              </w:rPr>
              <w:t>L1 – 4h</w:t>
            </w:r>
          </w:p>
        </w:tc>
        <w:tc>
          <w:tcPr>
            <w:tcW w:w="510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00BFE" w:rsidRPr="00300BFE" w:rsidRDefault="00300BFE" w:rsidP="00300BFE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00BF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Jelly 3 All-in-one - Student’s workbook</w:t>
            </w:r>
          </w:p>
          <w:p w:rsidR="00300BFE" w:rsidRPr="00300BFE" w:rsidRDefault="00786486" w:rsidP="00300BF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ISBN: 978-9</w:t>
            </w:r>
            <w:r w:rsidR="00300BFE" w:rsidRPr="00300BF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300BFE" w:rsidRPr="00300BFE">
              <w:rPr>
                <w:rFonts w:ascii="Arial" w:hAnsi="Arial" w:cs="Arial"/>
                <w:color w:val="000000"/>
                <w:sz w:val="22"/>
                <w:szCs w:val="22"/>
              </w:rPr>
              <w:t>306-8980-5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00BFE" w:rsidRPr="00300BFE" w:rsidRDefault="00300BFE" w:rsidP="00300BF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00BFE">
              <w:rPr>
                <w:rFonts w:ascii="Arial" w:hAnsi="Arial" w:cs="Arial"/>
                <w:sz w:val="22"/>
                <w:szCs w:val="22"/>
                <w:lang w:val="en-GB"/>
              </w:rPr>
              <w:t>Van In</w:t>
            </w:r>
          </w:p>
        </w:tc>
      </w:tr>
      <w:tr w:rsidR="00AE0DE8" w:rsidRPr="00300BFE" w:rsidTr="00896949">
        <w:trPr>
          <w:trHeight w:val="850"/>
        </w:trPr>
        <w:tc>
          <w:tcPr>
            <w:tcW w:w="24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E0DE8" w:rsidRPr="00A71035" w:rsidRDefault="00AE0DE8" w:rsidP="00AE0DE8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71035">
              <w:rPr>
                <w:rFonts w:ascii="Arial" w:hAnsi="Arial" w:cs="Arial"/>
                <w:sz w:val="22"/>
                <w:szCs w:val="22"/>
              </w:rPr>
              <w:t>Anglais</w:t>
            </w:r>
          </w:p>
          <w:p w:rsidR="00AE0DE8" w:rsidRPr="00A71035" w:rsidRDefault="00AE0DE8" w:rsidP="00AE0DE8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86486">
              <w:rPr>
                <w:rFonts w:ascii="Arial" w:hAnsi="Arial" w:cs="Arial"/>
                <w:sz w:val="22"/>
                <w:szCs w:val="22"/>
              </w:rPr>
              <w:t>L1 – 4h</w:t>
            </w:r>
          </w:p>
        </w:tc>
        <w:tc>
          <w:tcPr>
            <w:tcW w:w="510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E0DE8" w:rsidRDefault="00AE0DE8" w:rsidP="00300BFE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Matilda de Roald Dahl (Special edition) – édition en anglais (pas disponible via Rent a Book)</w:t>
            </w:r>
          </w:p>
          <w:p w:rsidR="00AE0DE8" w:rsidRPr="00300BFE" w:rsidRDefault="00AE0DE8" w:rsidP="00300BFE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ISBN : 978-0-2415-5831-7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E0DE8" w:rsidRPr="00300BFE" w:rsidRDefault="00AE0DE8" w:rsidP="00300BF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Puffin</w:t>
            </w:r>
          </w:p>
        </w:tc>
      </w:tr>
      <w:tr w:rsidR="00300BFE" w:rsidRPr="00300BFE" w:rsidTr="00896949">
        <w:trPr>
          <w:trHeight w:val="660"/>
        </w:trPr>
        <w:tc>
          <w:tcPr>
            <w:tcW w:w="240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00BFE" w:rsidRPr="00A71035" w:rsidRDefault="00300BFE" w:rsidP="00300BFE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71035">
              <w:rPr>
                <w:rFonts w:ascii="Arial" w:hAnsi="Arial" w:cs="Arial"/>
                <w:sz w:val="22"/>
                <w:szCs w:val="22"/>
              </w:rPr>
              <w:t>Anglais</w:t>
            </w:r>
          </w:p>
          <w:p w:rsidR="00300BFE" w:rsidRPr="00786486" w:rsidRDefault="00300BFE" w:rsidP="00300BFE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86486">
              <w:rPr>
                <w:rFonts w:ascii="Arial" w:hAnsi="Arial" w:cs="Arial"/>
                <w:sz w:val="22"/>
                <w:szCs w:val="22"/>
              </w:rPr>
              <w:t>L2 – 4h</w:t>
            </w:r>
          </w:p>
        </w:tc>
        <w:tc>
          <w:tcPr>
            <w:tcW w:w="510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00BFE" w:rsidRPr="00300BFE" w:rsidRDefault="008358F6" w:rsidP="00300B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What's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Up 3 – All-In-One</w:t>
            </w:r>
          </w:p>
          <w:p w:rsidR="00300BFE" w:rsidRPr="00300BFE" w:rsidRDefault="00300BFE" w:rsidP="007864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BFE">
              <w:rPr>
                <w:rFonts w:ascii="Arial" w:hAnsi="Arial" w:cs="Arial"/>
                <w:color w:val="000000"/>
                <w:sz w:val="22"/>
                <w:szCs w:val="22"/>
              </w:rPr>
              <w:t xml:space="preserve">ISBN : </w:t>
            </w:r>
            <w:r w:rsidR="00786486">
              <w:rPr>
                <w:rFonts w:ascii="Arial" w:hAnsi="Arial" w:cs="Arial"/>
                <w:color w:val="000000"/>
                <w:sz w:val="22"/>
                <w:szCs w:val="22"/>
              </w:rPr>
              <w:t>978-9-4641-7636-0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00BFE" w:rsidRPr="00300BFE" w:rsidRDefault="00300BFE" w:rsidP="00300BFE">
            <w:pPr>
              <w:rPr>
                <w:rFonts w:ascii="Arial" w:hAnsi="Arial" w:cs="Arial"/>
                <w:sz w:val="22"/>
                <w:szCs w:val="22"/>
              </w:rPr>
            </w:pPr>
            <w:r w:rsidRPr="00300BFE">
              <w:rPr>
                <w:rFonts w:ascii="Arial" w:hAnsi="Arial" w:cs="Arial"/>
                <w:sz w:val="22"/>
                <w:szCs w:val="22"/>
              </w:rPr>
              <w:t>Van In</w:t>
            </w:r>
          </w:p>
        </w:tc>
      </w:tr>
      <w:tr w:rsidR="00300BFE" w:rsidRPr="00300BFE" w:rsidTr="003821B4">
        <w:trPr>
          <w:trHeight w:val="303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BFE" w:rsidRPr="00A71035" w:rsidRDefault="009F236A" w:rsidP="00300BFE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F2136">
              <w:rPr>
                <w:rFonts w:ascii="Arial" w:hAnsi="Arial" w:cs="Arial"/>
                <w:sz w:val="22"/>
                <w:szCs w:val="22"/>
              </w:rPr>
              <w:t>Néerlandais</w:t>
            </w:r>
          </w:p>
          <w:p w:rsidR="00300BFE" w:rsidRPr="00786486" w:rsidRDefault="00300BFE" w:rsidP="00300BFE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86486">
              <w:rPr>
                <w:rFonts w:ascii="Arial" w:hAnsi="Arial" w:cs="Arial"/>
                <w:sz w:val="22"/>
                <w:szCs w:val="22"/>
              </w:rPr>
              <w:t>L1 – 4 h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BFE" w:rsidRPr="00300BFE" w:rsidRDefault="00300BFE" w:rsidP="00300B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00BFE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9F236A">
              <w:rPr>
                <w:rFonts w:ascii="Arial" w:hAnsi="Arial" w:cs="Arial"/>
                <w:color w:val="000000"/>
                <w:sz w:val="22"/>
                <w:szCs w:val="22"/>
              </w:rPr>
              <w:t>ornado</w:t>
            </w:r>
            <w:proofErr w:type="spellEnd"/>
            <w:r w:rsidR="009F236A">
              <w:rPr>
                <w:rFonts w:ascii="Arial" w:hAnsi="Arial" w:cs="Arial"/>
                <w:color w:val="000000"/>
                <w:sz w:val="22"/>
                <w:szCs w:val="22"/>
              </w:rPr>
              <w:t xml:space="preserve"> 3</w:t>
            </w:r>
          </w:p>
          <w:p w:rsidR="00300BFE" w:rsidRPr="00300BFE" w:rsidRDefault="00300BFE" w:rsidP="009F236A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300BFE">
              <w:rPr>
                <w:rFonts w:ascii="Arial" w:hAnsi="Arial" w:cs="Arial"/>
                <w:sz w:val="22"/>
                <w:szCs w:val="22"/>
                <w:lang w:val="nl-NL"/>
              </w:rPr>
              <w:t xml:space="preserve">ISBN: </w:t>
            </w:r>
            <w:r w:rsidRPr="00300BFE">
              <w:rPr>
                <w:rFonts w:ascii="Arial" w:hAnsi="Arial" w:cs="Arial"/>
                <w:color w:val="000000"/>
                <w:sz w:val="22"/>
                <w:szCs w:val="22"/>
              </w:rPr>
              <w:t>978-9-0</w:t>
            </w:r>
            <w:r w:rsidR="009F236A">
              <w:rPr>
                <w:rFonts w:ascii="Arial" w:hAnsi="Arial" w:cs="Arial"/>
                <w:color w:val="000000"/>
                <w:sz w:val="22"/>
                <w:szCs w:val="22"/>
              </w:rPr>
              <w:t>289-8766-1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BFE" w:rsidRPr="00300BFE" w:rsidRDefault="002F2136" w:rsidP="00300BFE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nl-NL"/>
              </w:rPr>
              <w:t>Pelckmans</w:t>
            </w:r>
            <w:proofErr w:type="spellEnd"/>
          </w:p>
        </w:tc>
      </w:tr>
      <w:tr w:rsidR="00300BFE" w:rsidRPr="00300BFE" w:rsidTr="003821B4">
        <w:trPr>
          <w:trHeight w:val="95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BFE" w:rsidRPr="00A71035" w:rsidRDefault="009F236A" w:rsidP="00300BFE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71035">
              <w:rPr>
                <w:rFonts w:ascii="Arial" w:hAnsi="Arial" w:cs="Arial"/>
                <w:sz w:val="22"/>
                <w:szCs w:val="22"/>
              </w:rPr>
              <w:t>Néerlandais</w:t>
            </w:r>
          </w:p>
          <w:p w:rsidR="00300BFE" w:rsidRPr="00300BFE" w:rsidRDefault="00300BFE" w:rsidP="00300BFE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00BFE">
              <w:rPr>
                <w:rFonts w:ascii="Arial" w:hAnsi="Arial" w:cs="Arial"/>
                <w:sz w:val="22"/>
                <w:szCs w:val="22"/>
              </w:rPr>
              <w:t>L2 – 4 h</w:t>
            </w:r>
          </w:p>
        </w:tc>
        <w:tc>
          <w:tcPr>
            <w:tcW w:w="5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BFE" w:rsidRPr="008E402F" w:rsidRDefault="00300BFE" w:rsidP="00300B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402F">
              <w:rPr>
                <w:rFonts w:ascii="Arial" w:hAnsi="Arial" w:cs="Arial"/>
                <w:color w:val="000000"/>
                <w:sz w:val="22"/>
                <w:szCs w:val="22"/>
              </w:rPr>
              <w:t>Tandem-Tempo 3</w:t>
            </w:r>
            <w:r w:rsidRPr="008E402F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e</w:t>
            </w:r>
            <w:r w:rsidR="008E402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E402F">
              <w:rPr>
                <w:rFonts w:ascii="Arial" w:hAnsi="Arial" w:cs="Arial"/>
                <w:color w:val="000000"/>
                <w:sz w:val="22"/>
                <w:szCs w:val="22"/>
              </w:rPr>
              <w:t xml:space="preserve">année – </w:t>
            </w:r>
            <w:proofErr w:type="spellStart"/>
            <w:r w:rsidRPr="008E402F">
              <w:rPr>
                <w:rFonts w:ascii="Arial" w:hAnsi="Arial" w:cs="Arial"/>
                <w:color w:val="000000"/>
                <w:sz w:val="22"/>
                <w:szCs w:val="22"/>
              </w:rPr>
              <w:t>Leerwerkboek</w:t>
            </w:r>
            <w:proofErr w:type="spellEnd"/>
          </w:p>
          <w:p w:rsidR="00300BFE" w:rsidRPr="008E402F" w:rsidRDefault="00300BFE" w:rsidP="008E40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402F">
              <w:rPr>
                <w:rFonts w:ascii="Arial" w:hAnsi="Arial" w:cs="Arial"/>
                <w:color w:val="000000"/>
                <w:sz w:val="22"/>
                <w:szCs w:val="22"/>
              </w:rPr>
              <w:t xml:space="preserve">ISBN: </w:t>
            </w:r>
            <w:r w:rsidR="00C41279" w:rsidRPr="008E402F">
              <w:rPr>
                <w:rFonts w:ascii="Arial" w:hAnsi="Arial" w:cs="Arial"/>
                <w:color w:val="000000"/>
                <w:sz w:val="22"/>
                <w:szCs w:val="22"/>
              </w:rPr>
              <w:t>978-9-0306-</w:t>
            </w:r>
            <w:r w:rsidR="008E402F">
              <w:rPr>
                <w:rFonts w:ascii="Arial" w:hAnsi="Arial" w:cs="Arial"/>
                <w:color w:val="000000"/>
                <w:sz w:val="22"/>
                <w:szCs w:val="22"/>
              </w:rPr>
              <w:t>9039-9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BFE" w:rsidRPr="00300BFE" w:rsidRDefault="00300BFE" w:rsidP="00300BFE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300BFE">
              <w:rPr>
                <w:rFonts w:ascii="Arial" w:hAnsi="Arial" w:cs="Arial"/>
                <w:sz w:val="22"/>
                <w:szCs w:val="22"/>
                <w:lang w:val="nl-NL"/>
              </w:rPr>
              <w:t>Van In</w:t>
            </w:r>
          </w:p>
        </w:tc>
      </w:tr>
      <w:tr w:rsidR="00241AF8" w:rsidRPr="00300BFE" w:rsidTr="002F2136">
        <w:trPr>
          <w:trHeight w:val="17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AF8" w:rsidRPr="00786486" w:rsidRDefault="00241AF8" w:rsidP="00241AF8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77298">
              <w:rPr>
                <w:rFonts w:ascii="Arial" w:hAnsi="Arial" w:cs="Arial"/>
                <w:color w:val="000000" w:themeColor="text1"/>
                <w:sz w:val="22"/>
                <w:szCs w:val="22"/>
              </w:rPr>
              <w:t>Français</w:t>
            </w:r>
          </w:p>
        </w:tc>
        <w:tc>
          <w:tcPr>
            <w:tcW w:w="5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1AF8" w:rsidRPr="00300BFE" w:rsidRDefault="00241AF8" w:rsidP="00241A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Pas de manuel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AF8" w:rsidRPr="00300BFE" w:rsidRDefault="00241AF8" w:rsidP="00241A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43F2" w:rsidRPr="00300BFE" w:rsidTr="00011E21">
        <w:trPr>
          <w:trHeight w:val="95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43F2" w:rsidRPr="002F2136" w:rsidRDefault="003821B4" w:rsidP="00241AF8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F2136">
              <w:rPr>
                <w:rFonts w:ascii="Arial" w:hAnsi="Arial" w:cs="Arial"/>
                <w:sz w:val="22"/>
                <w:szCs w:val="22"/>
              </w:rPr>
              <w:t xml:space="preserve">Sciences </w:t>
            </w:r>
            <w:r w:rsidR="00011E21" w:rsidRPr="002F2136">
              <w:rPr>
                <w:rFonts w:ascii="Arial" w:hAnsi="Arial" w:cs="Arial"/>
                <w:sz w:val="22"/>
                <w:szCs w:val="22"/>
              </w:rPr>
              <w:t>de base</w:t>
            </w:r>
          </w:p>
        </w:tc>
        <w:tc>
          <w:tcPr>
            <w:tcW w:w="5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21B4" w:rsidRDefault="003821B4" w:rsidP="00241A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Essentia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3</w:t>
            </w:r>
            <w:r w:rsidR="00C66C1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B1D75">
              <w:rPr>
                <w:rFonts w:ascii="Arial" w:hAnsi="Arial" w:cs="Arial"/>
                <w:color w:val="000000"/>
                <w:sz w:val="22"/>
                <w:szCs w:val="22"/>
              </w:rPr>
              <w:t xml:space="preserve">Cahier – Sciences de base </w:t>
            </w:r>
          </w:p>
          <w:p w:rsidR="00CB1D75" w:rsidRDefault="00CB1D75" w:rsidP="00241A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ISBN: 978-2-8010</w:t>
            </w:r>
            <w:r w:rsidR="00011E21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5823-7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43F2" w:rsidRPr="00300BFE" w:rsidRDefault="00CB1D75" w:rsidP="00241AF8">
            <w:pPr>
              <w:rPr>
                <w:rFonts w:ascii="Arial" w:hAnsi="Arial" w:cs="Arial"/>
                <w:sz w:val="22"/>
                <w:szCs w:val="22"/>
              </w:rPr>
            </w:pPr>
            <w:r w:rsidRPr="00300BFE">
              <w:rPr>
                <w:rFonts w:ascii="Arial" w:hAnsi="Arial" w:cs="Arial"/>
                <w:sz w:val="22"/>
                <w:szCs w:val="22"/>
              </w:rPr>
              <w:t>Plantyn</w:t>
            </w:r>
          </w:p>
        </w:tc>
      </w:tr>
      <w:tr w:rsidR="00011E21" w:rsidRPr="00300BFE" w:rsidTr="003821B4">
        <w:trPr>
          <w:trHeight w:val="956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1E21" w:rsidRPr="002F2136" w:rsidRDefault="00011E21" w:rsidP="00241AF8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F2136">
              <w:rPr>
                <w:rFonts w:ascii="Arial" w:hAnsi="Arial" w:cs="Arial"/>
                <w:sz w:val="22"/>
                <w:szCs w:val="22"/>
              </w:rPr>
              <w:t>Sciences générales</w:t>
            </w:r>
          </w:p>
        </w:tc>
        <w:tc>
          <w:tcPr>
            <w:tcW w:w="5107" w:type="dxa"/>
            <w:tcBorders>
              <w:top w:val="single" w:sz="4" w:space="0" w:color="auto"/>
            </w:tcBorders>
            <w:shd w:val="clear" w:color="auto" w:fill="auto"/>
          </w:tcPr>
          <w:p w:rsidR="00011E21" w:rsidRDefault="00011E21" w:rsidP="00241A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Essentia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3</w:t>
            </w:r>
            <w:r w:rsidR="00C66C1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Cahier – Sciences générales</w:t>
            </w:r>
          </w:p>
          <w:p w:rsidR="00011E21" w:rsidRDefault="00011E21" w:rsidP="00241A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ISBN: 978-2-8010-5824-4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1E21" w:rsidRPr="00300BFE" w:rsidRDefault="00011E21" w:rsidP="00241AF8">
            <w:pPr>
              <w:rPr>
                <w:rFonts w:ascii="Arial" w:hAnsi="Arial" w:cs="Arial"/>
                <w:sz w:val="22"/>
                <w:szCs w:val="22"/>
              </w:rPr>
            </w:pPr>
            <w:r w:rsidRPr="00300BFE">
              <w:rPr>
                <w:rFonts w:ascii="Arial" w:hAnsi="Arial" w:cs="Arial"/>
                <w:sz w:val="22"/>
                <w:szCs w:val="22"/>
              </w:rPr>
              <w:t>Plantyn</w:t>
            </w:r>
          </w:p>
        </w:tc>
      </w:tr>
    </w:tbl>
    <w:p w:rsidR="00786486" w:rsidRDefault="00786486" w:rsidP="00786486">
      <w:pPr>
        <w:rPr>
          <w:rFonts w:ascii="Arial" w:hAnsi="Arial" w:cs="Arial"/>
          <w:b/>
          <w:u w:val="single"/>
        </w:rPr>
      </w:pPr>
    </w:p>
    <w:p w:rsidR="00300BFE" w:rsidRPr="00786486" w:rsidRDefault="00AE0DE8" w:rsidP="00786486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LOCATION via</w:t>
      </w:r>
      <w:r w:rsidR="00786486">
        <w:rPr>
          <w:rFonts w:ascii="Arial" w:hAnsi="Arial" w:cs="Arial"/>
          <w:b/>
          <w:u w:val="single"/>
        </w:rPr>
        <w:t xml:space="preserve"> </w:t>
      </w:r>
      <w:proofErr w:type="spellStart"/>
      <w:r w:rsidR="00786486">
        <w:rPr>
          <w:rFonts w:ascii="Arial" w:hAnsi="Arial" w:cs="Arial"/>
          <w:b/>
          <w:u w:val="single"/>
        </w:rPr>
        <w:t>Rent</w:t>
      </w:r>
      <w:proofErr w:type="spellEnd"/>
      <w:r w:rsidR="00786486">
        <w:rPr>
          <w:rFonts w:ascii="Arial" w:hAnsi="Arial" w:cs="Arial"/>
          <w:b/>
          <w:u w:val="single"/>
        </w:rPr>
        <w:t xml:space="preserve"> a Book</w:t>
      </w:r>
      <w:r>
        <w:rPr>
          <w:rFonts w:ascii="Arial" w:hAnsi="Arial" w:cs="Arial"/>
          <w:b/>
          <w:u w:val="single"/>
        </w:rPr>
        <w:t xml:space="preserve"> :</w:t>
      </w:r>
    </w:p>
    <w:p w:rsidR="00300BFE" w:rsidRDefault="00300BFE" w:rsidP="00300BFE">
      <w:pPr>
        <w:rPr>
          <w:rFonts w:ascii="Arial" w:hAnsi="Arial"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405"/>
        <w:gridCol w:w="5103"/>
        <w:gridCol w:w="2410"/>
      </w:tblGrid>
      <w:tr w:rsidR="00300BFE" w:rsidRPr="006A44F0" w:rsidTr="00896949">
        <w:tc>
          <w:tcPr>
            <w:tcW w:w="2405" w:type="dxa"/>
            <w:shd w:val="clear" w:color="auto" w:fill="auto"/>
            <w:vAlign w:val="center"/>
          </w:tcPr>
          <w:p w:rsidR="00300BFE" w:rsidRPr="00786486" w:rsidRDefault="00300BFE" w:rsidP="00300BFE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E64BF">
              <w:rPr>
                <w:rFonts w:ascii="Arial" w:hAnsi="Arial" w:cs="Arial"/>
                <w:color w:val="000000" w:themeColor="text1"/>
                <w:sz w:val="22"/>
                <w:szCs w:val="22"/>
              </w:rPr>
              <w:t>Géographie</w:t>
            </w:r>
          </w:p>
        </w:tc>
        <w:tc>
          <w:tcPr>
            <w:tcW w:w="5103" w:type="dxa"/>
            <w:shd w:val="clear" w:color="auto" w:fill="auto"/>
          </w:tcPr>
          <w:p w:rsidR="00300BFE" w:rsidRPr="00300BFE" w:rsidRDefault="00E1362C" w:rsidP="00300B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Horizons 3</w:t>
            </w:r>
          </w:p>
          <w:p w:rsidR="00300BFE" w:rsidRPr="00300BFE" w:rsidRDefault="00300BFE" w:rsidP="00300BFE">
            <w:pPr>
              <w:rPr>
                <w:rFonts w:ascii="Arial" w:hAnsi="Arial" w:cs="Arial"/>
                <w:sz w:val="22"/>
                <w:szCs w:val="22"/>
              </w:rPr>
            </w:pPr>
            <w:r w:rsidRPr="00300BFE">
              <w:rPr>
                <w:rFonts w:ascii="Arial" w:hAnsi="Arial" w:cs="Arial"/>
                <w:sz w:val="22"/>
                <w:szCs w:val="22"/>
              </w:rPr>
              <w:t xml:space="preserve">ISBN : </w:t>
            </w:r>
            <w:r w:rsidRPr="00300BFE">
              <w:rPr>
                <w:rFonts w:ascii="Arial" w:hAnsi="Arial" w:cs="Arial"/>
                <w:color w:val="000000"/>
                <w:sz w:val="22"/>
                <w:szCs w:val="22"/>
              </w:rPr>
              <w:t>978-2-8010-5729-2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0BFE" w:rsidRPr="00300BFE" w:rsidRDefault="00300BFE" w:rsidP="00300BFE">
            <w:pPr>
              <w:rPr>
                <w:rFonts w:ascii="Arial" w:hAnsi="Arial" w:cs="Arial"/>
                <w:sz w:val="22"/>
                <w:szCs w:val="22"/>
              </w:rPr>
            </w:pPr>
            <w:r w:rsidRPr="00300BFE">
              <w:rPr>
                <w:rFonts w:ascii="Arial" w:hAnsi="Arial" w:cs="Arial"/>
                <w:sz w:val="22"/>
                <w:szCs w:val="22"/>
              </w:rPr>
              <w:t>Plantyn</w:t>
            </w:r>
          </w:p>
        </w:tc>
      </w:tr>
      <w:tr w:rsidR="003821B4" w:rsidRPr="006A44F0" w:rsidTr="00896949">
        <w:tc>
          <w:tcPr>
            <w:tcW w:w="2405" w:type="dxa"/>
            <w:shd w:val="clear" w:color="auto" w:fill="auto"/>
            <w:vAlign w:val="center"/>
          </w:tcPr>
          <w:p w:rsidR="003821B4" w:rsidRPr="002F2136" w:rsidRDefault="003821B4" w:rsidP="007846EC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F2136">
              <w:rPr>
                <w:rFonts w:ascii="Arial" w:hAnsi="Arial" w:cs="Arial"/>
                <w:sz w:val="22"/>
                <w:szCs w:val="22"/>
              </w:rPr>
              <w:t>Sciences</w:t>
            </w:r>
            <w:r w:rsidR="00011E21" w:rsidRPr="002F2136">
              <w:rPr>
                <w:rFonts w:ascii="Arial" w:hAnsi="Arial" w:cs="Arial"/>
                <w:sz w:val="22"/>
                <w:szCs w:val="22"/>
              </w:rPr>
              <w:t xml:space="preserve"> de base</w:t>
            </w:r>
          </w:p>
        </w:tc>
        <w:tc>
          <w:tcPr>
            <w:tcW w:w="5103" w:type="dxa"/>
            <w:shd w:val="clear" w:color="auto" w:fill="auto"/>
          </w:tcPr>
          <w:p w:rsidR="003821B4" w:rsidRDefault="003821B4" w:rsidP="007846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Essentia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3 Référentiel – Sciences de base et Sciences générales</w:t>
            </w:r>
          </w:p>
          <w:p w:rsidR="003821B4" w:rsidRDefault="003821B4" w:rsidP="007846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ISBN: </w:t>
            </w:r>
            <w:r w:rsidRPr="003821B4">
              <w:rPr>
                <w:rFonts w:ascii="Arial" w:hAnsi="Arial" w:cs="Arial"/>
                <w:color w:val="000000"/>
                <w:sz w:val="22"/>
                <w:szCs w:val="22"/>
              </w:rPr>
              <w:t>978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3821B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3821B4">
              <w:rPr>
                <w:rFonts w:ascii="Arial" w:hAnsi="Arial" w:cs="Arial"/>
                <w:color w:val="000000"/>
                <w:sz w:val="22"/>
                <w:szCs w:val="22"/>
              </w:rPr>
              <w:t>8010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3821B4">
              <w:rPr>
                <w:rFonts w:ascii="Arial" w:hAnsi="Arial" w:cs="Arial"/>
                <w:color w:val="000000"/>
                <w:sz w:val="22"/>
                <w:szCs w:val="22"/>
              </w:rPr>
              <w:t>5822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3821B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821B4" w:rsidRDefault="003821B4" w:rsidP="007846EC">
            <w:pPr>
              <w:rPr>
                <w:rFonts w:ascii="Arial" w:hAnsi="Arial" w:cs="Arial"/>
                <w:sz w:val="22"/>
                <w:szCs w:val="22"/>
              </w:rPr>
            </w:pPr>
            <w:r w:rsidRPr="00300BFE">
              <w:rPr>
                <w:rFonts w:ascii="Arial" w:hAnsi="Arial" w:cs="Arial"/>
                <w:sz w:val="22"/>
                <w:szCs w:val="22"/>
              </w:rPr>
              <w:t>Plantyn</w:t>
            </w:r>
          </w:p>
        </w:tc>
      </w:tr>
      <w:tr w:rsidR="00011E21" w:rsidRPr="006A44F0" w:rsidTr="00896949">
        <w:tc>
          <w:tcPr>
            <w:tcW w:w="2405" w:type="dxa"/>
            <w:shd w:val="clear" w:color="auto" w:fill="auto"/>
            <w:vAlign w:val="center"/>
          </w:tcPr>
          <w:p w:rsidR="00011E21" w:rsidRPr="002F2136" w:rsidRDefault="00011E21" w:rsidP="007846EC">
            <w:pPr>
              <w:pStyle w:val="Paragraphedeliste"/>
              <w:ind w:left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F2136">
              <w:rPr>
                <w:rFonts w:ascii="Arial" w:hAnsi="Arial" w:cs="Arial"/>
                <w:sz w:val="22"/>
                <w:szCs w:val="22"/>
              </w:rPr>
              <w:t>Sciences générales</w:t>
            </w:r>
          </w:p>
        </w:tc>
        <w:tc>
          <w:tcPr>
            <w:tcW w:w="5103" w:type="dxa"/>
            <w:shd w:val="clear" w:color="auto" w:fill="auto"/>
          </w:tcPr>
          <w:p w:rsidR="00011E21" w:rsidRDefault="00011E21" w:rsidP="00011E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Essentia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3 Référentiel – Sciences de base et Sciences générales</w:t>
            </w:r>
          </w:p>
          <w:p w:rsidR="00011E21" w:rsidRDefault="00011E21" w:rsidP="00011E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ISBN: </w:t>
            </w:r>
            <w:r w:rsidRPr="003821B4">
              <w:rPr>
                <w:rFonts w:ascii="Arial" w:hAnsi="Arial" w:cs="Arial"/>
                <w:color w:val="000000"/>
                <w:sz w:val="22"/>
                <w:szCs w:val="22"/>
              </w:rPr>
              <w:t>978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3821B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3821B4">
              <w:rPr>
                <w:rFonts w:ascii="Arial" w:hAnsi="Arial" w:cs="Arial"/>
                <w:color w:val="000000"/>
                <w:sz w:val="22"/>
                <w:szCs w:val="22"/>
              </w:rPr>
              <w:t>8010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3821B4">
              <w:rPr>
                <w:rFonts w:ascii="Arial" w:hAnsi="Arial" w:cs="Arial"/>
                <w:color w:val="000000"/>
                <w:sz w:val="22"/>
                <w:szCs w:val="22"/>
              </w:rPr>
              <w:t>5822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3821B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11E21" w:rsidRPr="00300BFE" w:rsidRDefault="00011E21" w:rsidP="007846EC">
            <w:pPr>
              <w:rPr>
                <w:rFonts w:ascii="Arial" w:hAnsi="Arial" w:cs="Arial"/>
                <w:sz w:val="22"/>
                <w:szCs w:val="22"/>
              </w:rPr>
            </w:pPr>
            <w:r w:rsidRPr="00300BFE">
              <w:rPr>
                <w:rFonts w:ascii="Arial" w:hAnsi="Arial" w:cs="Arial"/>
                <w:sz w:val="22"/>
                <w:szCs w:val="22"/>
              </w:rPr>
              <w:t>Plantyn</w:t>
            </w:r>
          </w:p>
        </w:tc>
      </w:tr>
    </w:tbl>
    <w:p w:rsidR="00BB0706" w:rsidRPr="0084349D" w:rsidRDefault="00BB0706" w:rsidP="00300BFE">
      <w:pPr>
        <w:rPr>
          <w:color w:val="FF0000"/>
        </w:rPr>
      </w:pPr>
      <w:bookmarkStart w:id="0" w:name="_GoBack"/>
      <w:bookmarkEnd w:id="0"/>
    </w:p>
    <w:sectPr w:rsidR="00BB0706" w:rsidRPr="0084349D" w:rsidSect="00300B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1417" w:left="1276" w:header="422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DE8" w:rsidRDefault="00AE0DE8" w:rsidP="00E51C3F">
      <w:r>
        <w:separator/>
      </w:r>
    </w:p>
  </w:endnote>
  <w:endnote w:type="continuationSeparator" w:id="0">
    <w:p w:rsidR="00AE0DE8" w:rsidRDefault="00AE0DE8" w:rsidP="00E5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DE8" w:rsidRDefault="00AE0DE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DE8" w:rsidRDefault="00AE0DE8" w:rsidP="00300BFE">
    <w:pPr>
      <w:pStyle w:val="Pieddepage"/>
      <w:tabs>
        <w:tab w:val="clear" w:pos="4536"/>
        <w:tab w:val="clear" w:pos="9072"/>
        <w:tab w:val="center" w:pos="5103"/>
        <w:tab w:val="left" w:pos="7938"/>
      </w:tabs>
      <w:ind w:right="-709" w:hanging="567"/>
      <w:rPr>
        <w:rFonts w:asciiTheme="minorHAnsi" w:hAnsiTheme="minorHAnsi" w:cs="Arial"/>
        <w:color w:val="4F81BD"/>
        <w:sz w:val="22"/>
        <w:szCs w:val="22"/>
        <w:lang w:val="en-US"/>
      </w:rPr>
    </w:pPr>
    <w:r>
      <w:rPr>
        <w:noProof/>
        <w:lang w:val="fr-BE" w:eastAsia="fr-BE"/>
      </w:rPr>
      <w:drawing>
        <wp:inline distT="0" distB="0" distL="0" distR="0" wp14:anchorId="7A8BCEEC" wp14:editId="608E392E">
          <wp:extent cx="6829425" cy="45719"/>
          <wp:effectExtent l="0" t="0" r="0" b="0"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515927" cy="5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0DE8" w:rsidRPr="00BC0071" w:rsidRDefault="00AE0DE8" w:rsidP="000B6378">
    <w:pPr>
      <w:pStyle w:val="Pieddepage"/>
      <w:tabs>
        <w:tab w:val="clear" w:pos="4536"/>
        <w:tab w:val="clear" w:pos="9072"/>
        <w:tab w:val="center" w:pos="5103"/>
        <w:tab w:val="left" w:pos="7938"/>
      </w:tabs>
      <w:ind w:left="-567" w:right="-284"/>
      <w:rPr>
        <w:rFonts w:asciiTheme="minorHAnsi" w:hAnsiTheme="minorHAnsi" w:cs="Arial"/>
        <w:color w:val="4F81BD"/>
        <w:sz w:val="20"/>
        <w:szCs w:val="20"/>
        <w:lang w:val="en-US"/>
      </w:rPr>
    </w:pPr>
    <w:r w:rsidRPr="00BC0071">
      <w:rPr>
        <w:rFonts w:asciiTheme="minorHAnsi" w:hAnsiTheme="minorHAnsi" w:cs="Arial"/>
        <w:color w:val="4F81BD"/>
        <w:sz w:val="20"/>
        <w:szCs w:val="20"/>
        <w:lang w:val="en-US"/>
      </w:rPr>
      <w:sym w:font="Wingdings" w:char="F028"/>
    </w: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> : 071/380405</w:t>
    </w: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ab/>
    </w:r>
    <w:r>
      <w:rPr>
        <w:rFonts w:asciiTheme="minorHAnsi" w:hAnsiTheme="minorHAnsi" w:cs="Arial"/>
        <w:color w:val="4F81BD"/>
        <w:sz w:val="20"/>
        <w:szCs w:val="20"/>
        <w:lang w:val="en-US"/>
      </w:rPr>
      <w:sym w:font="Webdings" w:char="F09A"/>
    </w: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>: economat@</w:t>
    </w:r>
    <w:r>
      <w:rPr>
        <w:rFonts w:asciiTheme="minorHAnsi" w:hAnsiTheme="minorHAnsi" w:cs="Arial"/>
        <w:color w:val="4F81BD"/>
        <w:sz w:val="20"/>
        <w:szCs w:val="20"/>
        <w:lang w:val="en-US"/>
      </w:rPr>
      <w:t>isj</w:t>
    </w: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>chatelet.be</w:t>
    </w:r>
    <w:hyperlink r:id="rId2" w:history="1"/>
    <w:r w:rsidRPr="00BC0071">
      <w:rPr>
        <w:rFonts w:asciiTheme="minorHAnsi" w:hAnsiTheme="minorHAnsi" w:cs="Arial"/>
        <w:color w:val="4F81BD"/>
        <w:sz w:val="20"/>
        <w:szCs w:val="20"/>
        <w:lang w:val="en-US"/>
      </w:rPr>
      <w:tab/>
      <w:t xml:space="preserve">CB: </w:t>
    </w:r>
    <w:r>
      <w:rPr>
        <w:rFonts w:asciiTheme="minorHAnsi" w:hAnsiTheme="minorHAnsi" w:cs="Arial"/>
        <w:color w:val="4F81BD"/>
        <w:sz w:val="20"/>
        <w:szCs w:val="20"/>
        <w:lang w:val="en-US"/>
      </w:rPr>
      <w:t>BE</w:t>
    </w: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>89 7995 2945 3785</w:t>
    </w:r>
  </w:p>
  <w:p w:rsidR="00AE0DE8" w:rsidRPr="00BC0071" w:rsidRDefault="00AE0DE8" w:rsidP="000B6378">
    <w:pPr>
      <w:pStyle w:val="Pieddepage"/>
      <w:tabs>
        <w:tab w:val="clear" w:pos="9072"/>
        <w:tab w:val="left" w:pos="7513"/>
      </w:tabs>
      <w:ind w:left="-567" w:right="-284"/>
      <w:rPr>
        <w:rFonts w:asciiTheme="minorHAnsi" w:hAnsiTheme="minorHAnsi" w:cs="Arial"/>
        <w:color w:val="4F81BD"/>
        <w:sz w:val="20"/>
        <w:szCs w:val="20"/>
        <w:lang w:val="en-US"/>
      </w:rPr>
    </w:pP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>NE: 0409 939 915</w:t>
    </w:r>
    <w:r>
      <w:rPr>
        <w:rFonts w:asciiTheme="minorHAnsi" w:hAnsiTheme="minorHAnsi" w:cs="Arial"/>
        <w:color w:val="4F81BD"/>
        <w:sz w:val="20"/>
        <w:szCs w:val="20"/>
        <w:lang w:val="en-US"/>
      </w:rPr>
      <w:tab/>
    </w:r>
    <w:r>
      <w:rPr>
        <w:rFonts w:asciiTheme="minorHAnsi" w:hAnsiTheme="minorHAnsi" w:cs="Arial"/>
        <w:color w:val="4F81BD"/>
        <w:sz w:val="20"/>
        <w:szCs w:val="20"/>
        <w:lang w:val="en-US"/>
      </w:rPr>
      <w:tab/>
    </w:r>
    <w:r>
      <w:rPr>
        <w:rFonts w:asciiTheme="minorHAnsi" w:hAnsiTheme="minorHAnsi" w:cs="Arial"/>
        <w:color w:val="4F81BD"/>
        <w:sz w:val="20"/>
        <w:szCs w:val="20"/>
        <w:lang w:val="en-US"/>
      </w:rPr>
      <w:sym w:font="Webdings" w:char="F0BE"/>
    </w:r>
    <w:r>
      <w:rPr>
        <w:rFonts w:asciiTheme="minorHAnsi" w:hAnsiTheme="minorHAnsi" w:cs="Arial"/>
        <w:color w:val="4F81BD"/>
        <w:sz w:val="20"/>
        <w:szCs w:val="20"/>
        <w:lang w:val="en-US"/>
      </w:rPr>
      <w:t xml:space="preserve"> : </w:t>
    </w:r>
    <w:hyperlink r:id="rId3" w:history="1">
      <w:r w:rsidRPr="00412646">
        <w:rPr>
          <w:rFonts w:asciiTheme="minorHAnsi" w:hAnsiTheme="minorHAnsi" w:cs="Arial"/>
          <w:color w:val="4F81BD"/>
          <w:sz w:val="20"/>
          <w:szCs w:val="20"/>
          <w:lang w:val="en-US"/>
        </w:rPr>
        <w:t>http://www.</w:t>
      </w:r>
    </w:hyperlink>
    <w:r>
      <w:rPr>
        <w:rFonts w:asciiTheme="minorHAnsi" w:hAnsiTheme="minorHAnsi" w:cs="Arial"/>
        <w:color w:val="4F81BD"/>
        <w:sz w:val="20"/>
        <w:szCs w:val="20"/>
        <w:lang w:val="en-US"/>
      </w:rPr>
      <w:t>isjchatelet.be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DE8" w:rsidRDefault="00AE0DE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DE8" w:rsidRDefault="00AE0DE8" w:rsidP="00E51C3F">
      <w:r>
        <w:separator/>
      </w:r>
    </w:p>
  </w:footnote>
  <w:footnote w:type="continuationSeparator" w:id="0">
    <w:p w:rsidR="00AE0DE8" w:rsidRDefault="00AE0DE8" w:rsidP="00E51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DE8" w:rsidRDefault="00AE0DE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DE8" w:rsidRDefault="00AE0DE8" w:rsidP="00BB0706">
    <w:pPr>
      <w:pStyle w:val="En-tte"/>
      <w:ind w:left="-284"/>
      <w:rPr>
        <w:rFonts w:ascii="Arial" w:hAnsi="Arial" w:cs="Arial"/>
      </w:rPr>
    </w:pPr>
    <w:r w:rsidRPr="00C441BB">
      <w:rPr>
        <w:rFonts w:ascii="Arial" w:hAnsi="Arial" w:cs="Arial"/>
        <w:noProof/>
        <w:lang w:val="fr-BE" w:eastAsia="fr-BE"/>
      </w:rPr>
      <w:drawing>
        <wp:inline distT="0" distB="0" distL="0" distR="0">
          <wp:extent cx="1346644" cy="990600"/>
          <wp:effectExtent l="0" t="0" r="6350" b="0"/>
          <wp:docPr id="30" name="Image 30" descr="\\ISJ-FS1\Users$\ocaliman\Desktop\Logos\Logo 2021\ISJ_Logo +sec 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J-FS1\Users$\ocaliman\Desktop\Logos\Logo 2021\ISJ_Logo +sec V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0" r="5214" b="6685"/>
                  <a:stretch/>
                </pic:blipFill>
                <pic:spPr bwMode="auto">
                  <a:xfrm>
                    <a:off x="0" y="0"/>
                    <a:ext cx="1379394" cy="10146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E0DE8" w:rsidRDefault="00AE0DE8" w:rsidP="00BB0706">
    <w:pPr>
      <w:pStyle w:val="En-tte"/>
      <w:ind w:left="-284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DE8" w:rsidRDefault="00AE0DE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10"/>
    <w:rsid w:val="00011E21"/>
    <w:rsid w:val="00024E23"/>
    <w:rsid w:val="00045219"/>
    <w:rsid w:val="000727AA"/>
    <w:rsid w:val="00073222"/>
    <w:rsid w:val="00083907"/>
    <w:rsid w:val="00084170"/>
    <w:rsid w:val="000B6378"/>
    <w:rsid w:val="000C295E"/>
    <w:rsid w:val="000D6B1B"/>
    <w:rsid w:val="00104455"/>
    <w:rsid w:val="00176E40"/>
    <w:rsid w:val="0018365A"/>
    <w:rsid w:val="00191A52"/>
    <w:rsid w:val="001C6B19"/>
    <w:rsid w:val="00241AF8"/>
    <w:rsid w:val="00244822"/>
    <w:rsid w:val="0028092E"/>
    <w:rsid w:val="00297C41"/>
    <w:rsid w:val="002F2136"/>
    <w:rsid w:val="00300BFE"/>
    <w:rsid w:val="0030367A"/>
    <w:rsid w:val="00316953"/>
    <w:rsid w:val="00341F0A"/>
    <w:rsid w:val="003821B4"/>
    <w:rsid w:val="003A5C21"/>
    <w:rsid w:val="003B7580"/>
    <w:rsid w:val="00412646"/>
    <w:rsid w:val="0041404B"/>
    <w:rsid w:val="00424C00"/>
    <w:rsid w:val="0043157F"/>
    <w:rsid w:val="00460715"/>
    <w:rsid w:val="004B3C2B"/>
    <w:rsid w:val="004E64BF"/>
    <w:rsid w:val="00537019"/>
    <w:rsid w:val="00544D84"/>
    <w:rsid w:val="005B3D14"/>
    <w:rsid w:val="00635B12"/>
    <w:rsid w:val="006711B8"/>
    <w:rsid w:val="00687F09"/>
    <w:rsid w:val="00696EF8"/>
    <w:rsid w:val="006B6E5F"/>
    <w:rsid w:val="006E160E"/>
    <w:rsid w:val="00725433"/>
    <w:rsid w:val="00750BE7"/>
    <w:rsid w:val="0076702D"/>
    <w:rsid w:val="007846EC"/>
    <w:rsid w:val="00786486"/>
    <w:rsid w:val="007B7498"/>
    <w:rsid w:val="007F2250"/>
    <w:rsid w:val="0080490C"/>
    <w:rsid w:val="008332A7"/>
    <w:rsid w:val="008358F6"/>
    <w:rsid w:val="0084349D"/>
    <w:rsid w:val="00876187"/>
    <w:rsid w:val="00886254"/>
    <w:rsid w:val="00896949"/>
    <w:rsid w:val="008B1E14"/>
    <w:rsid w:val="008E053F"/>
    <w:rsid w:val="008E402F"/>
    <w:rsid w:val="00904FE6"/>
    <w:rsid w:val="00927CB7"/>
    <w:rsid w:val="00941C24"/>
    <w:rsid w:val="009F236A"/>
    <w:rsid w:val="00A375FF"/>
    <w:rsid w:val="00A40F99"/>
    <w:rsid w:val="00A71035"/>
    <w:rsid w:val="00A7473A"/>
    <w:rsid w:val="00AA6AB4"/>
    <w:rsid w:val="00AD30CD"/>
    <w:rsid w:val="00AE0DE8"/>
    <w:rsid w:val="00AE2B5C"/>
    <w:rsid w:val="00B6000D"/>
    <w:rsid w:val="00B77298"/>
    <w:rsid w:val="00BB0706"/>
    <w:rsid w:val="00BB15F4"/>
    <w:rsid w:val="00BC0071"/>
    <w:rsid w:val="00BF5E05"/>
    <w:rsid w:val="00C313DD"/>
    <w:rsid w:val="00C41279"/>
    <w:rsid w:val="00C4361F"/>
    <w:rsid w:val="00C441BB"/>
    <w:rsid w:val="00C66C12"/>
    <w:rsid w:val="00C7565C"/>
    <w:rsid w:val="00C75775"/>
    <w:rsid w:val="00CA4914"/>
    <w:rsid w:val="00CB1D75"/>
    <w:rsid w:val="00CB365F"/>
    <w:rsid w:val="00CF1523"/>
    <w:rsid w:val="00D81034"/>
    <w:rsid w:val="00D94693"/>
    <w:rsid w:val="00DB6173"/>
    <w:rsid w:val="00DD44D3"/>
    <w:rsid w:val="00E001A5"/>
    <w:rsid w:val="00E1362C"/>
    <w:rsid w:val="00E2188C"/>
    <w:rsid w:val="00E51C3F"/>
    <w:rsid w:val="00E62EC3"/>
    <w:rsid w:val="00EC7F6F"/>
    <w:rsid w:val="00ED30D7"/>
    <w:rsid w:val="00EF5952"/>
    <w:rsid w:val="00F02EBB"/>
    <w:rsid w:val="00F10B10"/>
    <w:rsid w:val="00F31E7B"/>
    <w:rsid w:val="00F343F2"/>
    <w:rsid w:val="00F41F50"/>
    <w:rsid w:val="00FD2DC3"/>
    <w:rsid w:val="00FE38F7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enu v:ext="edit" strokecolor="none"/>
    </o:shapedefaults>
    <o:shapelayout v:ext="edit">
      <o:idmap v:ext="edit" data="1"/>
    </o:shapelayout>
  </w:shapeDefaults>
  <w:decimalSymbol w:val=","/>
  <w:listSeparator w:val=";"/>
  <w15:docId w15:val="{BBD2CA87-824B-44DE-A40A-71884DFE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4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10B1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51C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1C3F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E51C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1C3F"/>
    <w:rPr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635B12"/>
    <w:rPr>
      <w:color w:val="0000FF" w:themeColor="hyperlink"/>
      <w:u w:val="single"/>
    </w:rPr>
  </w:style>
  <w:style w:type="table" w:styleId="Grilledutableau">
    <w:name w:val="Table Grid"/>
    <w:basedOn w:val="TableauNormal"/>
    <w:rsid w:val="00300BFE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00BFE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358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" TargetMode="External"/><Relationship Id="rId2" Type="http://schemas.openxmlformats.org/officeDocument/2006/relationships/hyperlink" Target="mailto:orianacaliman@gmail.com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C977A-528F-48A0-AC18-F2D12E63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D33E8CFB.dotm</Template>
  <TotalTime>0</TotalTime>
  <Pages>1</Pages>
  <Words>145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Française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Communauté Française</dc:creator>
  <cp:lastModifiedBy>Oriana Caliman</cp:lastModifiedBy>
  <cp:revision>2</cp:revision>
  <cp:lastPrinted>2021-07-01T19:01:00Z</cp:lastPrinted>
  <dcterms:created xsi:type="dcterms:W3CDTF">2024-06-26T10:16:00Z</dcterms:created>
  <dcterms:modified xsi:type="dcterms:W3CDTF">2024-06-26T10:16:00Z</dcterms:modified>
</cp:coreProperties>
</file>