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520B41" w:rsidRPr="00520B41" w:rsidTr="00520B41">
        <w:trPr>
          <w:trHeight w:val="603"/>
        </w:trPr>
        <w:tc>
          <w:tcPr>
            <w:tcW w:w="10349" w:type="dxa"/>
            <w:vAlign w:val="center"/>
          </w:tcPr>
          <w:p w:rsidR="00520B41" w:rsidRPr="00520B41" w:rsidRDefault="003073C0" w:rsidP="005A2704">
            <w:pPr>
              <w:tabs>
                <w:tab w:val="left" w:pos="868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DE QUATRIEME SECONDAIRE</w:t>
            </w:r>
            <w:r w:rsidR="00520B41" w:rsidRPr="00520B41">
              <w:rPr>
                <w:rFonts w:ascii="Arial" w:hAnsi="Arial" w:cs="Arial"/>
                <w:b/>
              </w:rPr>
              <w:tab/>
            </w:r>
            <w:r w:rsidR="005A2704">
              <w:rPr>
                <w:rFonts w:ascii="Arial" w:hAnsi="Arial" w:cs="Arial"/>
                <w:b/>
              </w:rPr>
              <w:t>2024-2025</w:t>
            </w:r>
          </w:p>
        </w:tc>
      </w:tr>
    </w:tbl>
    <w:p w:rsidR="00520B41" w:rsidRPr="00520B41" w:rsidRDefault="00520B41" w:rsidP="00520B41">
      <w:pPr>
        <w:rPr>
          <w:rFonts w:ascii="Arial" w:hAnsi="Arial" w:cs="Arial"/>
          <w:u w:val="single"/>
        </w:rPr>
      </w:pPr>
    </w:p>
    <w:p w:rsidR="00520B41" w:rsidRPr="00520B41" w:rsidRDefault="000811C4" w:rsidP="002F036B">
      <w:pPr>
        <w:ind w:left="-426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MANUELS SCOLAIRES</w:t>
      </w:r>
    </w:p>
    <w:p w:rsidR="00520B41" w:rsidRPr="00520B41" w:rsidRDefault="00520B41" w:rsidP="00520B41">
      <w:pPr>
        <w:rPr>
          <w:rFonts w:ascii="Arial" w:hAnsi="Arial" w:cs="Arial"/>
          <w:u w:val="single"/>
        </w:rPr>
      </w:pPr>
    </w:p>
    <w:p w:rsidR="00520B41" w:rsidRPr="00520B41" w:rsidRDefault="00520B41" w:rsidP="002F036B">
      <w:pPr>
        <w:ind w:left="-426"/>
        <w:rPr>
          <w:rFonts w:ascii="Arial" w:hAnsi="Arial" w:cs="Arial"/>
        </w:rPr>
      </w:pPr>
      <w:r w:rsidRPr="00520B41">
        <w:rPr>
          <w:rFonts w:ascii="Arial" w:hAnsi="Arial" w:cs="Arial"/>
          <w:b/>
          <w:u w:val="single"/>
        </w:rPr>
        <w:t>A</w:t>
      </w:r>
      <w:r w:rsidR="005A2704">
        <w:rPr>
          <w:rFonts w:ascii="Arial" w:hAnsi="Arial" w:cs="Arial"/>
          <w:b/>
          <w:u w:val="single"/>
        </w:rPr>
        <w:t>CHAT :</w:t>
      </w:r>
    </w:p>
    <w:p w:rsidR="00520B41" w:rsidRPr="00520B41" w:rsidRDefault="00520B41" w:rsidP="00520B41">
      <w:pPr>
        <w:rPr>
          <w:rFonts w:ascii="Arial" w:hAnsi="Arial" w:cs="Aria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80"/>
        <w:gridCol w:w="6"/>
        <w:gridCol w:w="5811"/>
        <w:gridCol w:w="2552"/>
      </w:tblGrid>
      <w:tr w:rsidR="00F77580" w:rsidRPr="009A02AE" w:rsidTr="00CC2ABA">
        <w:trPr>
          <w:trHeight w:val="683"/>
        </w:trPr>
        <w:tc>
          <w:tcPr>
            <w:tcW w:w="1980" w:type="dxa"/>
            <w:shd w:val="clear" w:color="auto" w:fill="auto"/>
            <w:vAlign w:val="center"/>
          </w:tcPr>
          <w:p w:rsidR="00F77580" w:rsidRPr="00C76EDD" w:rsidRDefault="00F77580" w:rsidP="00520B41">
            <w:pPr>
              <w:spacing w:line="360" w:lineRule="auto"/>
              <w:ind w:left="360" w:hanging="331"/>
              <w:rPr>
                <w:rFonts w:ascii="Arial" w:hAnsi="Arial" w:cs="Arial"/>
                <w:sz w:val="22"/>
                <w:szCs w:val="22"/>
              </w:rPr>
            </w:pPr>
            <w:r w:rsidRPr="00C76EDD">
              <w:rPr>
                <w:rFonts w:ascii="Arial" w:hAnsi="Arial" w:cs="Arial"/>
                <w:sz w:val="22"/>
                <w:szCs w:val="22"/>
              </w:rPr>
              <w:t>Néerlandais</w:t>
            </w:r>
          </w:p>
          <w:p w:rsidR="00F77580" w:rsidRPr="009A02AE" w:rsidRDefault="00F77580" w:rsidP="00520B41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</w:rPr>
              <w:t>L1 – 4 h</w:t>
            </w:r>
          </w:p>
        </w:tc>
        <w:tc>
          <w:tcPr>
            <w:tcW w:w="5817" w:type="dxa"/>
            <w:gridSpan w:val="2"/>
            <w:shd w:val="clear" w:color="auto" w:fill="auto"/>
            <w:vAlign w:val="center"/>
          </w:tcPr>
          <w:p w:rsidR="00F77580" w:rsidRPr="009A02AE" w:rsidRDefault="00F77580" w:rsidP="00F77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A02AE">
              <w:rPr>
                <w:rFonts w:ascii="Arial" w:hAnsi="Arial" w:cs="Arial"/>
                <w:color w:val="000000"/>
                <w:sz w:val="22"/>
                <w:szCs w:val="22"/>
              </w:rPr>
              <w:t>Knap</w:t>
            </w:r>
            <w:proofErr w:type="spellEnd"/>
            <w:r w:rsidRPr="009A02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02AE">
              <w:rPr>
                <w:rFonts w:ascii="Arial" w:hAnsi="Arial" w:cs="Arial"/>
                <w:color w:val="000000"/>
                <w:sz w:val="22"/>
                <w:szCs w:val="22"/>
              </w:rPr>
              <w:t>Gedaan</w:t>
            </w:r>
            <w:proofErr w:type="spellEnd"/>
            <w:r w:rsidRPr="009A02AE">
              <w:rPr>
                <w:rFonts w:ascii="Arial" w:hAnsi="Arial" w:cs="Arial"/>
                <w:color w:val="000000"/>
                <w:sz w:val="22"/>
                <w:szCs w:val="22"/>
              </w:rPr>
              <w:t xml:space="preserve"> 4</w:t>
            </w:r>
          </w:p>
          <w:p w:rsidR="00F77580" w:rsidRPr="009A02AE" w:rsidRDefault="00F77580" w:rsidP="00F775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02AE">
              <w:rPr>
                <w:rFonts w:ascii="Arial" w:hAnsi="Arial" w:cs="Arial"/>
                <w:color w:val="000000"/>
                <w:sz w:val="22"/>
                <w:szCs w:val="22"/>
              </w:rPr>
              <w:t>ISBN: 978</w:t>
            </w:r>
            <w:r w:rsidR="00667AC9" w:rsidRPr="009A02A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9A02A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67AC9" w:rsidRPr="009A02A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9A02AE">
              <w:rPr>
                <w:rFonts w:ascii="Arial" w:hAnsi="Arial" w:cs="Arial"/>
                <w:color w:val="000000"/>
                <w:sz w:val="22"/>
                <w:szCs w:val="22"/>
              </w:rPr>
              <w:t>8081</w:t>
            </w:r>
            <w:r w:rsidR="00667AC9" w:rsidRPr="009A02A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9A02AE">
              <w:rPr>
                <w:rFonts w:ascii="Arial" w:hAnsi="Arial" w:cs="Arial"/>
                <w:color w:val="000000"/>
                <w:sz w:val="22"/>
                <w:szCs w:val="22"/>
              </w:rPr>
              <w:t>0263</w:t>
            </w:r>
            <w:r w:rsidR="00667AC9" w:rsidRPr="009A02A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9A02A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7580" w:rsidRPr="009A02AE" w:rsidRDefault="00F77580" w:rsidP="00520B4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>Erasme</w:t>
            </w:r>
            <w:proofErr w:type="spellEnd"/>
          </w:p>
        </w:tc>
      </w:tr>
      <w:tr w:rsidR="00520B41" w:rsidRPr="009A02AE" w:rsidTr="00CC2ABA">
        <w:trPr>
          <w:cantSplit/>
          <w:trHeight w:val="730"/>
        </w:trPr>
        <w:tc>
          <w:tcPr>
            <w:tcW w:w="19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20B41" w:rsidRPr="000C7BB2" w:rsidRDefault="00520B41" w:rsidP="002F036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0C7BB2">
              <w:rPr>
                <w:rFonts w:ascii="Arial" w:hAnsi="Arial" w:cs="Arial"/>
                <w:sz w:val="22"/>
                <w:szCs w:val="22"/>
              </w:rPr>
              <w:t>Néerlandais</w:t>
            </w:r>
          </w:p>
          <w:p w:rsidR="00520B41" w:rsidRPr="009A02AE" w:rsidRDefault="00520B41" w:rsidP="00520B4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</w:rPr>
              <w:t>L2 – 4h</w:t>
            </w:r>
          </w:p>
        </w:tc>
        <w:tc>
          <w:tcPr>
            <w:tcW w:w="581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520B41" w:rsidRPr="009A02AE" w:rsidRDefault="00520B41" w:rsidP="00520B4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 xml:space="preserve">Tandem Tempo 4 </w:t>
            </w:r>
            <w:proofErr w:type="spellStart"/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>Leerwerkboek</w:t>
            </w:r>
            <w:proofErr w:type="spellEnd"/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 xml:space="preserve"> (A-B)</w:t>
            </w:r>
          </w:p>
          <w:p w:rsidR="00520B41" w:rsidRPr="009A02AE" w:rsidRDefault="00520B41" w:rsidP="00667A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 xml:space="preserve">ISBN: </w:t>
            </w:r>
            <w:r w:rsidR="00667AC9" w:rsidRPr="009A02AE">
              <w:rPr>
                <w:rFonts w:ascii="Arial" w:hAnsi="Arial" w:cs="Arial"/>
                <w:color w:val="000000"/>
                <w:sz w:val="22"/>
                <w:szCs w:val="22"/>
              </w:rPr>
              <w:t>978-</w:t>
            </w:r>
            <w:r w:rsidR="00F77580" w:rsidRPr="009A02A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667AC9" w:rsidRPr="009A02A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F77580" w:rsidRPr="009A02AE">
              <w:rPr>
                <w:rFonts w:ascii="Arial" w:hAnsi="Arial" w:cs="Arial"/>
                <w:color w:val="000000"/>
                <w:sz w:val="22"/>
                <w:szCs w:val="22"/>
              </w:rPr>
              <w:t>0306-9495-3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20B41" w:rsidRPr="009A02AE" w:rsidRDefault="00520B41" w:rsidP="00520B41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A02AE">
              <w:rPr>
                <w:rFonts w:ascii="Arial" w:hAnsi="Arial" w:cs="Arial"/>
                <w:sz w:val="22"/>
                <w:szCs w:val="22"/>
                <w:lang w:val="nl-NL"/>
              </w:rPr>
              <w:t>Van In</w:t>
            </w:r>
          </w:p>
        </w:tc>
      </w:tr>
      <w:tr w:rsidR="00520B41" w:rsidRPr="009A02AE" w:rsidTr="00CC2ABA">
        <w:trPr>
          <w:trHeight w:val="772"/>
        </w:trPr>
        <w:tc>
          <w:tcPr>
            <w:tcW w:w="1980" w:type="dxa"/>
            <w:tcBorders>
              <w:bottom w:val="dashSmallGap" w:sz="4" w:space="0" w:color="auto"/>
            </w:tcBorders>
            <w:shd w:val="clear" w:color="auto" w:fill="auto"/>
          </w:tcPr>
          <w:p w:rsidR="00520B41" w:rsidRPr="001E454F" w:rsidRDefault="00626047" w:rsidP="00520B41">
            <w:pPr>
              <w:spacing w:line="360" w:lineRule="auto"/>
              <w:ind w:left="360" w:hanging="331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44F9E"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520B41" w:rsidRPr="009A02AE" w:rsidRDefault="00520B41" w:rsidP="00520B41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</w:rPr>
              <w:t>L1 – 4h</w:t>
            </w:r>
          </w:p>
        </w:tc>
        <w:tc>
          <w:tcPr>
            <w:tcW w:w="58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B41" w:rsidRPr="009A02AE" w:rsidRDefault="00520B41" w:rsidP="00520B4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>English File Intermediate 4</w:t>
            </w:r>
            <w:r w:rsidRPr="009A02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 xml:space="preserve"> edition Workbook</w:t>
            </w:r>
          </w:p>
          <w:p w:rsidR="00520B41" w:rsidRPr="009A02AE" w:rsidRDefault="00520B41" w:rsidP="001E454F">
            <w:pPr>
              <w:rPr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 xml:space="preserve">ISBN: </w:t>
            </w:r>
            <w:r w:rsidRPr="009A02AE">
              <w:rPr>
                <w:rFonts w:ascii="Arial" w:hAnsi="Arial" w:cs="Arial"/>
                <w:color w:val="000000"/>
                <w:sz w:val="22"/>
                <w:szCs w:val="22"/>
              </w:rPr>
              <w:t>978-0-1940-</w:t>
            </w:r>
            <w:r w:rsidR="001E454F">
              <w:rPr>
                <w:rFonts w:ascii="Arial" w:hAnsi="Arial" w:cs="Arial"/>
                <w:color w:val="000000"/>
                <w:sz w:val="22"/>
                <w:szCs w:val="22"/>
              </w:rPr>
              <w:t>3612-2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B41" w:rsidRPr="009A02AE" w:rsidRDefault="00520B41" w:rsidP="00520B41">
            <w:pPr>
              <w:rPr>
                <w:rFonts w:ascii="Arial" w:hAnsi="Arial" w:cs="Arial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</w:rPr>
              <w:t>Oxford</w:t>
            </w:r>
          </w:p>
        </w:tc>
      </w:tr>
      <w:tr w:rsidR="00B51128" w:rsidRPr="009A02AE" w:rsidTr="00B51128">
        <w:trPr>
          <w:trHeight w:val="621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1128" w:rsidRPr="00C76EDD" w:rsidRDefault="00B51128" w:rsidP="00B51128">
            <w:pPr>
              <w:ind w:left="313" w:hanging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76EDD"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B51128" w:rsidRPr="009A02AE" w:rsidRDefault="00B51128" w:rsidP="00B51128">
            <w:p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>L1 – 4h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128" w:rsidRPr="009A02AE" w:rsidRDefault="00B51128" w:rsidP="00B5112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>English File Intermediate 4</w:t>
            </w:r>
            <w:r w:rsidRPr="009A02A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 xml:space="preserve"> edition </w:t>
            </w:r>
            <w:r w:rsidRPr="009A02AE">
              <w:rPr>
                <w:rFonts w:ascii="Arial" w:hAnsi="Arial" w:cs="Arial"/>
                <w:sz w:val="22"/>
                <w:szCs w:val="22"/>
                <w:lang w:val="en-GB"/>
              </w:rPr>
              <w:t>student’s book</w:t>
            </w:r>
          </w:p>
          <w:p w:rsidR="00B51128" w:rsidRPr="009A02AE" w:rsidRDefault="00B51128" w:rsidP="00B511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 xml:space="preserve">ISBN: </w:t>
            </w:r>
            <w:r w:rsidRPr="009A02AE">
              <w:rPr>
                <w:rFonts w:ascii="Arial" w:hAnsi="Arial" w:cs="Arial"/>
                <w:color w:val="000000"/>
                <w:sz w:val="22"/>
                <w:szCs w:val="22"/>
              </w:rPr>
              <w:t>978-0-1940-3591-0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51128" w:rsidRPr="009A02AE" w:rsidRDefault="00B51128" w:rsidP="00B5112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02AE">
              <w:rPr>
                <w:rFonts w:ascii="Arial" w:hAnsi="Arial" w:cs="Arial"/>
                <w:sz w:val="22"/>
                <w:szCs w:val="22"/>
                <w:lang w:val="en-US"/>
              </w:rPr>
              <w:t>Oxford</w:t>
            </w:r>
          </w:p>
        </w:tc>
      </w:tr>
      <w:tr w:rsidR="00520B41" w:rsidRPr="009A02AE" w:rsidTr="00CC2ABA">
        <w:trPr>
          <w:trHeight w:val="653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20B41" w:rsidRPr="00AF7479" w:rsidRDefault="00520B41" w:rsidP="00744F9E">
            <w:pPr>
              <w:shd w:val="clear" w:color="auto" w:fill="FFFFFF" w:themeFill="background1"/>
              <w:ind w:left="360" w:hanging="326"/>
              <w:rPr>
                <w:rFonts w:ascii="Arial" w:hAnsi="Arial" w:cs="Arial"/>
                <w:sz w:val="22"/>
                <w:szCs w:val="22"/>
              </w:rPr>
            </w:pPr>
            <w:r w:rsidRPr="00744F9E"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520B41" w:rsidRPr="009A02AE" w:rsidRDefault="00520B41" w:rsidP="00520B4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</w:rPr>
              <w:t>L2 – 4h</w:t>
            </w:r>
          </w:p>
        </w:tc>
        <w:tc>
          <w:tcPr>
            <w:tcW w:w="58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B41" w:rsidRDefault="00B17104" w:rsidP="00520B4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F7479">
              <w:rPr>
                <w:rFonts w:ascii="Arial" w:hAnsi="Arial" w:cs="Arial"/>
                <w:sz w:val="22"/>
                <w:szCs w:val="22"/>
                <w:lang w:val="en-US"/>
              </w:rPr>
              <w:t>What's up 4 – all in one</w:t>
            </w:r>
          </w:p>
          <w:p w:rsidR="00B17104" w:rsidRPr="009A02AE" w:rsidRDefault="00B17104" w:rsidP="00520B4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ISBN: 978-9-4641-7637-7</w:t>
            </w: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B41" w:rsidRPr="009A02AE" w:rsidRDefault="001A2C8F" w:rsidP="00520B41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Van In</w:t>
            </w:r>
          </w:p>
        </w:tc>
      </w:tr>
    </w:tbl>
    <w:p w:rsidR="00520B41" w:rsidRPr="009A02AE" w:rsidRDefault="00520B41" w:rsidP="002F036B">
      <w:pPr>
        <w:spacing w:before="240"/>
        <w:ind w:left="-426"/>
        <w:rPr>
          <w:rFonts w:ascii="Arial" w:hAnsi="Arial" w:cs="Arial"/>
          <w:b/>
          <w:sz w:val="22"/>
          <w:szCs w:val="22"/>
          <w:u w:val="single"/>
        </w:rPr>
      </w:pPr>
      <w:r w:rsidRPr="009A02AE">
        <w:rPr>
          <w:rFonts w:ascii="Arial" w:hAnsi="Arial" w:cs="Arial"/>
          <w:b/>
          <w:sz w:val="22"/>
          <w:szCs w:val="22"/>
          <w:u w:val="single"/>
        </w:rPr>
        <w:t>L</w:t>
      </w:r>
      <w:r w:rsidR="005A2704">
        <w:rPr>
          <w:rFonts w:ascii="Arial" w:hAnsi="Arial" w:cs="Arial"/>
          <w:b/>
          <w:sz w:val="22"/>
          <w:szCs w:val="22"/>
          <w:u w:val="single"/>
        </w:rPr>
        <w:t xml:space="preserve">OCATION via </w:t>
      </w:r>
      <w:proofErr w:type="spellStart"/>
      <w:r w:rsidR="005A2704">
        <w:rPr>
          <w:rFonts w:ascii="Arial" w:hAnsi="Arial" w:cs="Arial"/>
          <w:b/>
          <w:sz w:val="22"/>
          <w:szCs w:val="22"/>
          <w:u w:val="single"/>
        </w:rPr>
        <w:t>Rent</w:t>
      </w:r>
      <w:proofErr w:type="spellEnd"/>
      <w:r w:rsidR="005A2704">
        <w:rPr>
          <w:rFonts w:ascii="Arial" w:hAnsi="Arial" w:cs="Arial"/>
          <w:b/>
          <w:sz w:val="22"/>
          <w:szCs w:val="22"/>
          <w:u w:val="single"/>
        </w:rPr>
        <w:t xml:space="preserve"> a Book :</w:t>
      </w:r>
    </w:p>
    <w:p w:rsidR="00520B41" w:rsidRPr="009A02AE" w:rsidRDefault="00520B41" w:rsidP="00520B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86"/>
        <w:gridCol w:w="5811"/>
        <w:gridCol w:w="2552"/>
      </w:tblGrid>
      <w:tr w:rsidR="00E125D6" w:rsidRPr="009A02AE" w:rsidTr="00B17104">
        <w:trPr>
          <w:trHeight w:val="531"/>
        </w:trPr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6" w:rsidRPr="009A02AE" w:rsidRDefault="00E125D6" w:rsidP="002F036B">
            <w:pPr>
              <w:ind w:left="-249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7BB2">
              <w:rPr>
                <w:rFonts w:ascii="Arial" w:hAnsi="Arial" w:cs="Arial"/>
                <w:sz w:val="22"/>
                <w:szCs w:val="22"/>
              </w:rPr>
              <w:t>Sciences</w:t>
            </w:r>
            <w:r w:rsidRPr="0062604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A02AE">
              <w:rPr>
                <w:rFonts w:ascii="Arial" w:hAnsi="Arial" w:cs="Arial"/>
                <w:sz w:val="22"/>
                <w:szCs w:val="22"/>
              </w:rPr>
              <w:t>5h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125D6" w:rsidRPr="000C7BB2" w:rsidRDefault="00E125D6" w:rsidP="00E125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BB2">
              <w:rPr>
                <w:rFonts w:ascii="Arial" w:hAnsi="Arial" w:cs="Arial"/>
                <w:b/>
                <w:sz w:val="22"/>
                <w:szCs w:val="22"/>
              </w:rPr>
              <w:t>Biologie 4</w:t>
            </w:r>
            <w:r w:rsidRPr="000C7B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 w:rsidRPr="000C7BB2">
              <w:rPr>
                <w:rFonts w:ascii="Arial" w:hAnsi="Arial" w:cs="Arial"/>
                <w:sz w:val="22"/>
                <w:szCs w:val="22"/>
              </w:rPr>
              <w:t xml:space="preserve"> – Sciences Générales</w:t>
            </w:r>
          </w:p>
          <w:p w:rsidR="00E125D6" w:rsidRPr="009A02AE" w:rsidRDefault="00E125D6" w:rsidP="00E125D6">
            <w:pPr>
              <w:rPr>
                <w:rFonts w:ascii="Arial" w:hAnsi="Arial" w:cs="Arial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</w:rPr>
              <w:t>ISBN : 978-2-8041-9465-9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6" w:rsidRPr="009A02AE" w:rsidRDefault="00E125D6" w:rsidP="00E125D6">
            <w:pPr>
              <w:rPr>
                <w:rFonts w:ascii="Arial" w:hAnsi="Arial" w:cs="Arial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</w:rPr>
              <w:t>De Boeck</w:t>
            </w:r>
          </w:p>
        </w:tc>
      </w:tr>
      <w:tr w:rsidR="00E125D6" w:rsidRPr="009A02AE" w:rsidTr="00E125D6">
        <w:trPr>
          <w:trHeight w:val="531"/>
        </w:trPr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25D6" w:rsidRPr="009A02AE" w:rsidRDefault="00E125D6" w:rsidP="00E125D6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5D6" w:rsidRPr="000C7BB2" w:rsidRDefault="00E125D6" w:rsidP="00E125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BB2">
              <w:rPr>
                <w:rFonts w:ascii="Arial" w:hAnsi="Arial" w:cs="Arial"/>
                <w:b/>
                <w:sz w:val="22"/>
                <w:szCs w:val="22"/>
              </w:rPr>
              <w:t>Chimie 4</w:t>
            </w:r>
            <w:r w:rsidRPr="000C7B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 w:rsidRPr="000C7BB2">
              <w:rPr>
                <w:rFonts w:ascii="Arial" w:hAnsi="Arial" w:cs="Arial"/>
                <w:sz w:val="22"/>
                <w:szCs w:val="22"/>
              </w:rPr>
              <w:t xml:space="preserve"> – Sciences générales</w:t>
            </w:r>
          </w:p>
          <w:p w:rsidR="00E125D6" w:rsidRPr="009A02AE" w:rsidRDefault="00E125D6" w:rsidP="002F03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</w:rPr>
              <w:t>ISBN : 978-2-8041-</w:t>
            </w:r>
            <w:r w:rsidR="002F036B" w:rsidRPr="009A02AE">
              <w:rPr>
                <w:rFonts w:ascii="Arial" w:hAnsi="Arial" w:cs="Arial"/>
                <w:sz w:val="22"/>
                <w:szCs w:val="22"/>
              </w:rPr>
              <w:t>9849-7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6" w:rsidRPr="009A02AE" w:rsidRDefault="00E125D6" w:rsidP="00E125D6">
            <w:pPr>
              <w:rPr>
                <w:rFonts w:ascii="Arial" w:hAnsi="Arial" w:cs="Arial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</w:rPr>
              <w:t>De Boeck</w:t>
            </w:r>
          </w:p>
        </w:tc>
      </w:tr>
      <w:tr w:rsidR="00E125D6" w:rsidRPr="00E125D6" w:rsidTr="00E125D6">
        <w:trPr>
          <w:trHeight w:val="531"/>
        </w:trPr>
        <w:tc>
          <w:tcPr>
            <w:tcW w:w="1986" w:type="dxa"/>
            <w:shd w:val="clear" w:color="auto" w:fill="auto"/>
            <w:vAlign w:val="center"/>
          </w:tcPr>
          <w:p w:rsidR="00E125D6" w:rsidRPr="009A02AE" w:rsidRDefault="00E125D6" w:rsidP="002F036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7BB2">
              <w:rPr>
                <w:rFonts w:ascii="Arial" w:hAnsi="Arial" w:cs="Arial"/>
                <w:sz w:val="22"/>
                <w:szCs w:val="22"/>
              </w:rPr>
              <w:t>Géographie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5D6" w:rsidRPr="009A02AE" w:rsidRDefault="00E125D6" w:rsidP="00E125D6">
            <w:pPr>
              <w:rPr>
                <w:rFonts w:ascii="Arial" w:hAnsi="Arial" w:cs="Arial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</w:rPr>
              <w:t>Horizon</w:t>
            </w:r>
            <w:r w:rsidR="000C7B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02AE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E125D6" w:rsidRPr="009A02AE" w:rsidRDefault="00E125D6" w:rsidP="00E125D6">
            <w:pPr>
              <w:rPr>
                <w:rFonts w:ascii="Arial" w:hAnsi="Arial" w:cs="Arial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</w:rPr>
              <w:t>ISBN: 978-2-8010-5731-5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5D6" w:rsidRPr="00E125D6" w:rsidRDefault="00E125D6" w:rsidP="00E125D6">
            <w:pPr>
              <w:rPr>
                <w:rFonts w:ascii="Arial" w:hAnsi="Arial" w:cs="Arial"/>
                <w:sz w:val="22"/>
                <w:szCs w:val="22"/>
              </w:rPr>
            </w:pPr>
            <w:r w:rsidRPr="009A02AE">
              <w:rPr>
                <w:rFonts w:ascii="Arial" w:hAnsi="Arial" w:cs="Arial"/>
                <w:sz w:val="22"/>
                <w:szCs w:val="22"/>
              </w:rPr>
              <w:t>Plantyn</w:t>
            </w:r>
          </w:p>
        </w:tc>
      </w:tr>
    </w:tbl>
    <w:p w:rsidR="00BB0706" w:rsidRPr="00520B41" w:rsidRDefault="00BB0706" w:rsidP="00520B41">
      <w:bookmarkStart w:id="0" w:name="_GoBack"/>
      <w:bookmarkEnd w:id="0"/>
    </w:p>
    <w:sectPr w:rsidR="00BB0706" w:rsidRPr="00520B41" w:rsidSect="00520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993" w:left="1276" w:header="42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28" w:rsidRDefault="00B51128" w:rsidP="00E51C3F">
      <w:r>
        <w:separator/>
      </w:r>
    </w:p>
  </w:endnote>
  <w:endnote w:type="continuationSeparator" w:id="0">
    <w:p w:rsidR="00B51128" w:rsidRDefault="00B51128" w:rsidP="00E5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28" w:rsidRDefault="00B5112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28" w:rsidRDefault="00B51128" w:rsidP="00300BFE">
    <w:pPr>
      <w:pStyle w:val="Pieddepage"/>
      <w:tabs>
        <w:tab w:val="clear" w:pos="4536"/>
        <w:tab w:val="clear" w:pos="9072"/>
        <w:tab w:val="center" w:pos="5103"/>
        <w:tab w:val="left" w:pos="7938"/>
      </w:tabs>
      <w:ind w:right="-709" w:hanging="567"/>
      <w:rPr>
        <w:rFonts w:asciiTheme="minorHAnsi" w:hAnsiTheme="minorHAnsi" w:cs="Arial"/>
        <w:color w:val="4F81BD"/>
        <w:sz w:val="22"/>
        <w:szCs w:val="22"/>
        <w:lang w:val="en-US"/>
      </w:rPr>
    </w:pPr>
    <w:r>
      <w:rPr>
        <w:noProof/>
        <w:lang w:val="fr-BE" w:eastAsia="fr-BE"/>
      </w:rPr>
      <w:drawing>
        <wp:inline distT="0" distB="0" distL="0" distR="0" wp14:anchorId="7A8BCEEC" wp14:editId="608E392E">
          <wp:extent cx="6829425" cy="45719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15927" cy="5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1128" w:rsidRPr="00BC0071" w:rsidRDefault="00B51128" w:rsidP="006D0728">
    <w:pPr>
      <w:pStyle w:val="Pieddepage"/>
      <w:tabs>
        <w:tab w:val="clear" w:pos="4536"/>
        <w:tab w:val="clear" w:pos="9072"/>
        <w:tab w:val="center" w:pos="5103"/>
        <w:tab w:val="left" w:pos="7938"/>
      </w:tabs>
      <w:ind w:left="-567" w:right="-284"/>
      <w:rPr>
        <w:rFonts w:asciiTheme="minorHAnsi" w:hAnsiTheme="minorHAnsi" w:cs="Arial"/>
        <w:color w:val="4F81BD"/>
        <w:sz w:val="20"/>
        <w:szCs w:val="20"/>
        <w:lang w:val="en-US"/>
      </w:rPr>
    </w:pPr>
    <w:r w:rsidRPr="00BC0071">
      <w:rPr>
        <w:rFonts w:asciiTheme="minorHAnsi" w:hAnsiTheme="minorHAnsi" w:cs="Arial"/>
        <w:color w:val="4F81BD"/>
        <w:sz w:val="20"/>
        <w:szCs w:val="20"/>
        <w:lang w:val="en-US"/>
      </w:rPr>
      <w:sym w:font="Wingdings" w:char="F028"/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 : 071/380405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sym w:font="Webdings" w:char="F09A"/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: economat@</w:t>
    </w:r>
    <w:r>
      <w:rPr>
        <w:rFonts w:asciiTheme="minorHAnsi" w:hAnsiTheme="minorHAnsi" w:cs="Arial"/>
        <w:color w:val="4F81BD"/>
        <w:sz w:val="20"/>
        <w:szCs w:val="20"/>
        <w:lang w:val="en-US"/>
      </w:rPr>
      <w:t>isj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chatelet.be</w:t>
    </w:r>
    <w:hyperlink r:id="rId2" w:history="1"/>
    <w:r w:rsidRPr="00BC0071">
      <w:rPr>
        <w:rFonts w:asciiTheme="minorHAnsi" w:hAnsiTheme="minorHAnsi" w:cs="Arial"/>
        <w:color w:val="4F81BD"/>
        <w:sz w:val="20"/>
        <w:szCs w:val="20"/>
        <w:lang w:val="en-US"/>
      </w:rPr>
      <w:tab/>
      <w:t xml:space="preserve">CB: </w:t>
    </w:r>
    <w:r>
      <w:rPr>
        <w:rFonts w:asciiTheme="minorHAnsi" w:hAnsiTheme="minorHAnsi" w:cs="Arial"/>
        <w:color w:val="4F81BD"/>
        <w:sz w:val="20"/>
        <w:szCs w:val="20"/>
        <w:lang w:val="en-US"/>
      </w:rPr>
      <w:t>BE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89 7995 2945 3785</w:t>
    </w:r>
  </w:p>
  <w:p w:rsidR="00B51128" w:rsidRPr="00BC0071" w:rsidRDefault="00B51128" w:rsidP="006D0728">
    <w:pPr>
      <w:pStyle w:val="Pieddepage"/>
      <w:tabs>
        <w:tab w:val="clear" w:pos="9072"/>
        <w:tab w:val="left" w:pos="7513"/>
      </w:tabs>
      <w:ind w:left="-567" w:right="-284"/>
      <w:rPr>
        <w:rFonts w:asciiTheme="minorHAnsi" w:hAnsiTheme="minorHAnsi" w:cs="Arial"/>
        <w:color w:val="4F81BD"/>
        <w:sz w:val="20"/>
        <w:szCs w:val="20"/>
        <w:lang w:val="en-US"/>
      </w:rPr>
    </w:pP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NE: 0409 939 915</w:t>
    </w:r>
    <w:r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sym w:font="Webdings" w:char="F0BE"/>
    </w:r>
    <w:r>
      <w:rPr>
        <w:rFonts w:asciiTheme="minorHAnsi" w:hAnsiTheme="minorHAnsi" w:cs="Arial"/>
        <w:color w:val="4F81BD"/>
        <w:sz w:val="20"/>
        <w:szCs w:val="20"/>
        <w:lang w:val="en-US"/>
      </w:rPr>
      <w:t xml:space="preserve"> : </w:t>
    </w:r>
    <w:hyperlink r:id="rId3" w:history="1">
      <w:r w:rsidRPr="00412646">
        <w:rPr>
          <w:rFonts w:asciiTheme="minorHAnsi" w:hAnsiTheme="minorHAnsi" w:cs="Arial"/>
          <w:color w:val="4F81BD"/>
          <w:sz w:val="20"/>
          <w:szCs w:val="20"/>
          <w:lang w:val="en-US"/>
        </w:rPr>
        <w:t>http://www.</w:t>
      </w:r>
    </w:hyperlink>
    <w:r>
      <w:rPr>
        <w:rFonts w:asciiTheme="minorHAnsi" w:hAnsiTheme="minorHAnsi" w:cs="Arial"/>
        <w:color w:val="4F81BD"/>
        <w:sz w:val="20"/>
        <w:szCs w:val="20"/>
        <w:lang w:val="en-US"/>
      </w:rPr>
      <w:t>isjchatelet.be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28" w:rsidRDefault="00B511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28" w:rsidRDefault="00B51128" w:rsidP="00E51C3F">
      <w:r>
        <w:separator/>
      </w:r>
    </w:p>
  </w:footnote>
  <w:footnote w:type="continuationSeparator" w:id="0">
    <w:p w:rsidR="00B51128" w:rsidRDefault="00B51128" w:rsidP="00E5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28" w:rsidRDefault="00B5112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28" w:rsidRDefault="00B51128" w:rsidP="00BB0706">
    <w:pPr>
      <w:pStyle w:val="En-tte"/>
      <w:ind w:left="-284"/>
      <w:rPr>
        <w:rFonts w:ascii="Arial" w:hAnsi="Arial" w:cs="Arial"/>
      </w:rPr>
    </w:pPr>
    <w:r w:rsidRPr="00C441BB">
      <w:rPr>
        <w:rFonts w:ascii="Arial" w:hAnsi="Arial" w:cs="Arial"/>
        <w:noProof/>
        <w:lang w:val="fr-BE" w:eastAsia="fr-BE"/>
      </w:rPr>
      <w:drawing>
        <wp:inline distT="0" distB="0" distL="0" distR="0">
          <wp:extent cx="1152417" cy="847725"/>
          <wp:effectExtent l="0" t="0" r="0" b="0"/>
          <wp:docPr id="11" name="Image 11" descr="\\ISJ-FS1\Users$\ocaliman\Desktop\Logos\Logo 2021\ISJ_Logo +sec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J-FS1\Users$\ocaliman\Desktop\Logos\Logo 2021\ISJ_Logo +sec V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0" r="5214" b="6685"/>
                  <a:stretch/>
                </pic:blipFill>
                <pic:spPr bwMode="auto">
                  <a:xfrm>
                    <a:off x="0" y="0"/>
                    <a:ext cx="1186636" cy="8728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28" w:rsidRDefault="00B5112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10"/>
    <w:rsid w:val="00004A15"/>
    <w:rsid w:val="00045219"/>
    <w:rsid w:val="00073222"/>
    <w:rsid w:val="000811C4"/>
    <w:rsid w:val="00083907"/>
    <w:rsid w:val="00084170"/>
    <w:rsid w:val="000C02DA"/>
    <w:rsid w:val="000C295E"/>
    <w:rsid w:val="000C7BB2"/>
    <w:rsid w:val="000D6B1B"/>
    <w:rsid w:val="00103F15"/>
    <w:rsid w:val="00104455"/>
    <w:rsid w:val="0018365A"/>
    <w:rsid w:val="00185069"/>
    <w:rsid w:val="00191A52"/>
    <w:rsid w:val="001A2C8F"/>
    <w:rsid w:val="001C6B19"/>
    <w:rsid w:val="001E454F"/>
    <w:rsid w:val="00244822"/>
    <w:rsid w:val="0028092E"/>
    <w:rsid w:val="00297C41"/>
    <w:rsid w:val="002F036B"/>
    <w:rsid w:val="00300BFE"/>
    <w:rsid w:val="0030367A"/>
    <w:rsid w:val="003073C0"/>
    <w:rsid w:val="00316953"/>
    <w:rsid w:val="00341F0A"/>
    <w:rsid w:val="00356043"/>
    <w:rsid w:val="003B7580"/>
    <w:rsid w:val="00412646"/>
    <w:rsid w:val="0041404B"/>
    <w:rsid w:val="00424C00"/>
    <w:rsid w:val="004B3C2B"/>
    <w:rsid w:val="004F1ED2"/>
    <w:rsid w:val="00520B41"/>
    <w:rsid w:val="00544D84"/>
    <w:rsid w:val="005A2704"/>
    <w:rsid w:val="005B3D14"/>
    <w:rsid w:val="005E1C0C"/>
    <w:rsid w:val="00626047"/>
    <w:rsid w:val="00635B12"/>
    <w:rsid w:val="006470B3"/>
    <w:rsid w:val="00657AAC"/>
    <w:rsid w:val="00667AC9"/>
    <w:rsid w:val="006711B8"/>
    <w:rsid w:val="00687F09"/>
    <w:rsid w:val="00696EF8"/>
    <w:rsid w:val="006B6E5F"/>
    <w:rsid w:val="006D0728"/>
    <w:rsid w:val="00725433"/>
    <w:rsid w:val="00744F9E"/>
    <w:rsid w:val="00750BE7"/>
    <w:rsid w:val="0076702D"/>
    <w:rsid w:val="007B7498"/>
    <w:rsid w:val="007F2250"/>
    <w:rsid w:val="0080490C"/>
    <w:rsid w:val="008B1E14"/>
    <w:rsid w:val="008E053F"/>
    <w:rsid w:val="00904FE6"/>
    <w:rsid w:val="00927CB7"/>
    <w:rsid w:val="00941C24"/>
    <w:rsid w:val="009A02AE"/>
    <w:rsid w:val="00A375FF"/>
    <w:rsid w:val="00A7473A"/>
    <w:rsid w:val="00AA6AB4"/>
    <w:rsid w:val="00AD30CD"/>
    <w:rsid w:val="00AF7479"/>
    <w:rsid w:val="00B17104"/>
    <w:rsid w:val="00B51128"/>
    <w:rsid w:val="00BA76A8"/>
    <w:rsid w:val="00BB0706"/>
    <w:rsid w:val="00BB15F4"/>
    <w:rsid w:val="00BC0071"/>
    <w:rsid w:val="00BF5E05"/>
    <w:rsid w:val="00C313DD"/>
    <w:rsid w:val="00C33C88"/>
    <w:rsid w:val="00C4361F"/>
    <w:rsid w:val="00C441BB"/>
    <w:rsid w:val="00C5461F"/>
    <w:rsid w:val="00C7565C"/>
    <w:rsid w:val="00C75775"/>
    <w:rsid w:val="00C76EDD"/>
    <w:rsid w:val="00CB365F"/>
    <w:rsid w:val="00CC2ABA"/>
    <w:rsid w:val="00D1358F"/>
    <w:rsid w:val="00D450FF"/>
    <w:rsid w:val="00D81034"/>
    <w:rsid w:val="00D94693"/>
    <w:rsid w:val="00E001A5"/>
    <w:rsid w:val="00E125D6"/>
    <w:rsid w:val="00E2188C"/>
    <w:rsid w:val="00E51C3F"/>
    <w:rsid w:val="00E62EC3"/>
    <w:rsid w:val="00EC7F6F"/>
    <w:rsid w:val="00ED30D7"/>
    <w:rsid w:val="00EE33AE"/>
    <w:rsid w:val="00EF5952"/>
    <w:rsid w:val="00F02EBB"/>
    <w:rsid w:val="00F10B10"/>
    <w:rsid w:val="00F77580"/>
    <w:rsid w:val="00FD2DC3"/>
    <w:rsid w:val="00FE38F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enu v:ext="edit" strokecolor="none"/>
    </o:shapedefaults>
    <o:shapelayout v:ext="edit">
      <o:idmap v:ext="edit" data="1"/>
    </o:shapelayout>
  </w:shapeDefaults>
  <w:decimalSymbol w:val=","/>
  <w:listSeparator w:val=";"/>
  <w15:docId w15:val="{BBD2CA87-824B-44DE-A40A-71884DFE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0B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1C3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5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1C3F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35B12"/>
    <w:rPr>
      <w:color w:val="0000FF" w:themeColor="hyperlink"/>
      <w:u w:val="single"/>
    </w:rPr>
  </w:style>
  <w:style w:type="table" w:styleId="Grilledutableau">
    <w:name w:val="Table Grid"/>
    <w:basedOn w:val="TableauNormal"/>
    <w:rsid w:val="00300BFE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" TargetMode="External"/><Relationship Id="rId2" Type="http://schemas.openxmlformats.org/officeDocument/2006/relationships/hyperlink" Target="mailto:orianacaliman@gmail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1224-0D80-48E0-95C9-459F7CA4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A8416698.dotm</Template>
  <TotalTime>9</TotalTime>
  <Pages>1</Pages>
  <Words>101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Française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Communauté Française</dc:creator>
  <cp:lastModifiedBy>Oriana Caliman</cp:lastModifiedBy>
  <cp:revision>3</cp:revision>
  <cp:lastPrinted>2021-07-01T19:07:00Z</cp:lastPrinted>
  <dcterms:created xsi:type="dcterms:W3CDTF">2024-06-26T10:19:00Z</dcterms:created>
  <dcterms:modified xsi:type="dcterms:W3CDTF">2024-06-27T06:56:00Z</dcterms:modified>
</cp:coreProperties>
</file>